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2857" w14:textId="7CE64A2D" w:rsidR="007F6EE1" w:rsidRDefault="00047D07" w:rsidP="00C57FBD">
      <w:pPr>
        <w:pStyle w:val="HL28pt"/>
        <w:rPr>
          <w:color w:val="27343A"/>
        </w:rPr>
      </w:pPr>
      <w:r w:rsidRPr="00751614">
        <w:rPr>
          <w:color w:val="27343A"/>
        </w:rPr>
        <w:t>Innovation Leaders Network</w:t>
      </w:r>
      <w:r w:rsidR="007F6EE1">
        <w:rPr>
          <w:color w:val="27343A"/>
        </w:rPr>
        <w:t xml:space="preserve"> </w:t>
      </w:r>
      <w:r w:rsidR="00A8317D">
        <w:rPr>
          <w:color w:val="27343A"/>
        </w:rPr>
        <w:t xml:space="preserve">(ILN) </w:t>
      </w:r>
      <w:r w:rsidR="008D2DBA">
        <w:rPr>
          <w:color w:val="27343A"/>
        </w:rPr>
        <w:t xml:space="preserve">Leadership Program </w:t>
      </w:r>
    </w:p>
    <w:p w14:paraId="5690EE1D" w14:textId="1D0C5744" w:rsidR="00047D07" w:rsidRDefault="00A8317D" w:rsidP="00C57FBD">
      <w:pPr>
        <w:pStyle w:val="HL13pt"/>
        <w:rPr>
          <w:b/>
          <w:bCs w:val="0"/>
        </w:rPr>
      </w:pPr>
      <w:r>
        <w:rPr>
          <w:b/>
          <w:bCs w:val="0"/>
        </w:rPr>
        <w:t xml:space="preserve">Terms </w:t>
      </w:r>
      <w:r w:rsidR="00550EBF">
        <w:rPr>
          <w:b/>
          <w:bCs w:val="0"/>
        </w:rPr>
        <w:t>and</w:t>
      </w:r>
      <w:r>
        <w:rPr>
          <w:b/>
          <w:bCs w:val="0"/>
        </w:rPr>
        <w:t xml:space="preserve"> Conditions</w:t>
      </w:r>
      <w:r w:rsidR="00550EBF">
        <w:rPr>
          <w:b/>
          <w:bCs w:val="0"/>
        </w:rPr>
        <w:t xml:space="preserve">, Eligibility and Merit </w:t>
      </w:r>
      <w:r w:rsidR="00AD66A2">
        <w:rPr>
          <w:b/>
          <w:bCs w:val="0"/>
        </w:rPr>
        <w:t xml:space="preserve">Assessment </w:t>
      </w:r>
      <w:r w:rsidR="00550EBF">
        <w:rPr>
          <w:b/>
          <w:bCs w:val="0"/>
        </w:rPr>
        <w:t xml:space="preserve">Criteria </w:t>
      </w:r>
    </w:p>
    <w:p w14:paraId="727AE817" w14:textId="4CD83A5F" w:rsidR="005E417E" w:rsidRPr="007F42B7" w:rsidRDefault="005E417E" w:rsidP="00C57FBD">
      <w:pPr>
        <w:pStyle w:val="Heading3"/>
        <w:rPr>
          <w:rFonts w:ascii="Arial" w:hAnsi="Arial" w:cs="Arial"/>
          <w:color w:val="auto"/>
          <w:sz w:val="22"/>
          <w:szCs w:val="22"/>
        </w:rPr>
      </w:pPr>
    </w:p>
    <w:p w14:paraId="7026A833" w14:textId="5C4A3B1E" w:rsidR="005E417E" w:rsidRPr="00474379" w:rsidRDefault="005E417E" w:rsidP="00C57FBD">
      <w:pPr>
        <w:pStyle w:val="ListParagraph"/>
        <w:numPr>
          <w:ilvl w:val="0"/>
          <w:numId w:val="11"/>
        </w:numPr>
        <w:spacing w:after="160" w:line="259" w:lineRule="auto"/>
        <w:rPr>
          <w:rFonts w:eastAsiaTheme="minorEastAsia" w:cs="Arial"/>
        </w:rPr>
      </w:pPr>
      <w:r w:rsidRPr="00474379">
        <w:rPr>
          <w:rFonts w:eastAsia="Arial" w:cs="Arial"/>
        </w:rPr>
        <w:t>Introduction</w:t>
      </w:r>
      <w:r w:rsidRPr="00474379">
        <w:rPr>
          <w:rFonts w:cs="Arial"/>
        </w:rPr>
        <w:br/>
      </w:r>
      <w:r w:rsidRPr="00474379">
        <w:rPr>
          <w:rFonts w:cs="Arial"/>
        </w:rPr>
        <w:br/>
      </w:r>
      <w:r w:rsidRPr="00474379">
        <w:rPr>
          <w:rFonts w:eastAsia="Arial" w:cs="Arial"/>
        </w:rPr>
        <w:t>These terms and conditions set out the expectations of participants of the Innovation Leaders Network</w:t>
      </w:r>
      <w:r w:rsidR="00517670" w:rsidRPr="00474379">
        <w:rPr>
          <w:rFonts w:eastAsia="Arial" w:cs="Arial"/>
        </w:rPr>
        <w:t xml:space="preserve"> (ILN)</w:t>
      </w:r>
      <w:r w:rsidRPr="00474379">
        <w:rPr>
          <w:rFonts w:eastAsia="Arial" w:cs="Arial"/>
        </w:rPr>
        <w:t xml:space="preserve"> Leadership Program.</w:t>
      </w:r>
      <w:r w:rsidRPr="00474379">
        <w:rPr>
          <w:rFonts w:cs="Arial"/>
        </w:rPr>
        <w:br/>
      </w:r>
    </w:p>
    <w:p w14:paraId="4F8D28AC" w14:textId="77777777" w:rsidR="00D83540" w:rsidRPr="00D83540" w:rsidRDefault="005E417E" w:rsidP="00C57FBD">
      <w:pPr>
        <w:pStyle w:val="ListParagraph"/>
        <w:numPr>
          <w:ilvl w:val="0"/>
          <w:numId w:val="11"/>
        </w:numPr>
        <w:spacing w:after="160" w:line="259" w:lineRule="auto"/>
        <w:rPr>
          <w:rFonts w:eastAsiaTheme="minorEastAsia" w:cs="Arial"/>
          <w:i/>
          <w:iCs/>
        </w:rPr>
      </w:pPr>
      <w:r w:rsidRPr="00474379">
        <w:rPr>
          <w:rFonts w:eastAsia="Arial" w:cs="Arial"/>
        </w:rPr>
        <w:t>Definitions</w:t>
      </w:r>
      <w:r w:rsidRPr="00474379">
        <w:rPr>
          <w:rFonts w:cs="Arial"/>
        </w:rPr>
        <w:br/>
      </w:r>
      <w:r w:rsidRPr="00474379">
        <w:rPr>
          <w:rFonts w:cs="Arial"/>
        </w:rPr>
        <w:br/>
      </w:r>
      <w:r w:rsidRPr="00474379">
        <w:rPr>
          <w:rFonts w:eastAsia="Arial" w:cs="Arial"/>
        </w:rPr>
        <w:t>In these terms and conditions, the following definitions apply unless specified otherwise:</w:t>
      </w:r>
      <w:r w:rsidRPr="00474379">
        <w:rPr>
          <w:rFonts w:cs="Arial"/>
        </w:rPr>
        <w:br/>
      </w:r>
    </w:p>
    <w:p w14:paraId="160F9175" w14:textId="3C988E00" w:rsidR="005E417E" w:rsidRPr="00550EBF" w:rsidRDefault="005E417E" w:rsidP="00C57FBD">
      <w:pPr>
        <w:pStyle w:val="ListParagraph"/>
        <w:numPr>
          <w:ilvl w:val="0"/>
          <w:numId w:val="16"/>
        </w:numPr>
        <w:spacing w:after="160" w:line="259" w:lineRule="auto"/>
        <w:rPr>
          <w:rFonts w:eastAsiaTheme="minorEastAsia" w:cs="Arial"/>
          <w:i/>
          <w:iCs/>
        </w:rPr>
      </w:pPr>
      <w:r w:rsidRPr="00474379">
        <w:rPr>
          <w:rFonts w:eastAsia="Arial" w:cs="Arial"/>
          <w:b/>
          <w:bCs/>
          <w:i/>
          <w:iCs/>
        </w:rPr>
        <w:t xml:space="preserve">Leadership Program </w:t>
      </w:r>
      <w:r w:rsidRPr="00474379">
        <w:rPr>
          <w:rFonts w:eastAsia="Arial" w:cs="Arial"/>
          <w:i/>
          <w:iCs/>
        </w:rPr>
        <w:t>means the Innovation Leaders Network Leadership Program.</w:t>
      </w:r>
    </w:p>
    <w:p w14:paraId="67514D86" w14:textId="77777777" w:rsidR="00550EBF" w:rsidRPr="00474379" w:rsidRDefault="00550EBF" w:rsidP="00C57FBD">
      <w:pPr>
        <w:pStyle w:val="ListParagraph"/>
        <w:spacing w:after="160" w:line="259" w:lineRule="auto"/>
        <w:rPr>
          <w:rFonts w:eastAsiaTheme="minorEastAsia" w:cs="Arial"/>
          <w:i/>
          <w:iCs/>
        </w:rPr>
      </w:pPr>
    </w:p>
    <w:p w14:paraId="6E4C02C1" w14:textId="56112331" w:rsidR="005E417E" w:rsidRDefault="005E417E" w:rsidP="00C57FBD">
      <w:pPr>
        <w:pStyle w:val="ListParagraph"/>
        <w:numPr>
          <w:ilvl w:val="0"/>
          <w:numId w:val="16"/>
        </w:numPr>
        <w:rPr>
          <w:rFonts w:eastAsia="Arial" w:cs="Arial"/>
          <w:i/>
          <w:iCs/>
        </w:rPr>
      </w:pPr>
      <w:r w:rsidRPr="00474379">
        <w:rPr>
          <w:rFonts w:eastAsia="Arial" w:cs="Arial"/>
          <w:b/>
          <w:bCs/>
          <w:i/>
          <w:iCs/>
        </w:rPr>
        <w:t xml:space="preserve">Participant </w:t>
      </w:r>
      <w:r w:rsidRPr="00474379">
        <w:rPr>
          <w:rFonts w:eastAsia="Arial" w:cs="Arial"/>
          <w:i/>
          <w:iCs/>
        </w:rPr>
        <w:t>means a participant of the Leadership Program.</w:t>
      </w:r>
    </w:p>
    <w:p w14:paraId="73A62DA1" w14:textId="77777777" w:rsidR="00550EBF" w:rsidRPr="00474379" w:rsidRDefault="00550EBF" w:rsidP="00C57FBD">
      <w:pPr>
        <w:pStyle w:val="ListParagraph"/>
        <w:rPr>
          <w:rFonts w:eastAsia="Arial" w:cs="Arial"/>
          <w:i/>
          <w:iCs/>
        </w:rPr>
      </w:pPr>
    </w:p>
    <w:p w14:paraId="07CEC73B" w14:textId="196C83F8" w:rsidR="00550EBF" w:rsidRDefault="005E417E" w:rsidP="00C57FBD">
      <w:pPr>
        <w:pStyle w:val="ListParagraph"/>
        <w:numPr>
          <w:ilvl w:val="0"/>
          <w:numId w:val="16"/>
        </w:numPr>
        <w:rPr>
          <w:rFonts w:eastAsia="Arial" w:cs="Arial"/>
          <w:i/>
          <w:iCs/>
        </w:rPr>
      </w:pPr>
      <w:r w:rsidRPr="00474379">
        <w:rPr>
          <w:rFonts w:eastAsia="Arial" w:cs="Arial"/>
          <w:b/>
          <w:bCs/>
          <w:i/>
          <w:iCs/>
        </w:rPr>
        <w:t xml:space="preserve">Facilitator </w:t>
      </w:r>
      <w:r w:rsidRPr="00474379">
        <w:rPr>
          <w:rFonts w:eastAsia="Arial" w:cs="Arial"/>
          <w:i/>
          <w:iCs/>
        </w:rPr>
        <w:t xml:space="preserve">means someone who has responsibility by the Leaders Institute </w:t>
      </w:r>
      <w:r w:rsidR="00D52D20">
        <w:rPr>
          <w:rFonts w:eastAsia="Arial" w:cs="Arial"/>
          <w:i/>
          <w:iCs/>
        </w:rPr>
        <w:t xml:space="preserve">of SA </w:t>
      </w:r>
      <w:r w:rsidRPr="00474379">
        <w:rPr>
          <w:rFonts w:eastAsia="Arial" w:cs="Arial"/>
          <w:i/>
          <w:iCs/>
        </w:rPr>
        <w:t xml:space="preserve">to facilitate the Leadership Program. </w:t>
      </w:r>
    </w:p>
    <w:p w14:paraId="7B77F61F" w14:textId="77777777" w:rsidR="00D83540" w:rsidRPr="00D83540" w:rsidRDefault="00D83540" w:rsidP="00C57FBD">
      <w:pPr>
        <w:pStyle w:val="ListParagraph"/>
        <w:ind w:left="1440"/>
        <w:rPr>
          <w:rFonts w:eastAsia="Arial" w:cs="Arial"/>
          <w:i/>
          <w:iCs/>
        </w:rPr>
      </w:pPr>
    </w:p>
    <w:p w14:paraId="6353137C" w14:textId="442A051D" w:rsidR="005E417E" w:rsidRDefault="005E417E" w:rsidP="00C57FBD">
      <w:pPr>
        <w:pStyle w:val="ListParagraph"/>
        <w:numPr>
          <w:ilvl w:val="0"/>
          <w:numId w:val="16"/>
        </w:numPr>
        <w:rPr>
          <w:rFonts w:eastAsia="Arial" w:cs="Arial"/>
          <w:i/>
          <w:iCs/>
        </w:rPr>
      </w:pPr>
      <w:r w:rsidRPr="00474379">
        <w:rPr>
          <w:rFonts w:eastAsia="Arial" w:cs="Arial"/>
          <w:b/>
          <w:bCs/>
          <w:i/>
          <w:iCs/>
        </w:rPr>
        <w:t xml:space="preserve">DSD </w:t>
      </w:r>
      <w:r w:rsidRPr="00474379">
        <w:rPr>
          <w:rFonts w:eastAsia="Arial" w:cs="Arial"/>
          <w:i/>
          <w:iCs/>
        </w:rPr>
        <w:t>means the Minister for Industry, Innovation and Science, a body corporate pursuant to the Administrative Arrangements Act 1994 (SA) operating through the Department of State Development.</w:t>
      </w:r>
    </w:p>
    <w:p w14:paraId="66964AE5" w14:textId="77777777" w:rsidR="00550EBF" w:rsidRPr="00474379" w:rsidRDefault="00550EBF" w:rsidP="00C57FBD">
      <w:pPr>
        <w:pStyle w:val="ListParagraph"/>
        <w:rPr>
          <w:rFonts w:eastAsia="Arial" w:cs="Arial"/>
          <w:i/>
          <w:iCs/>
        </w:rPr>
      </w:pPr>
    </w:p>
    <w:p w14:paraId="33BE8BDD" w14:textId="699B6C9C" w:rsidR="00550EBF" w:rsidRDefault="005E417E" w:rsidP="00C57FBD">
      <w:pPr>
        <w:pStyle w:val="ListParagraph"/>
        <w:numPr>
          <w:ilvl w:val="0"/>
          <w:numId w:val="16"/>
        </w:numPr>
        <w:rPr>
          <w:rFonts w:eastAsia="Arial" w:cs="Arial"/>
          <w:i/>
          <w:iCs/>
        </w:rPr>
      </w:pPr>
      <w:r w:rsidRPr="00474379">
        <w:rPr>
          <w:rFonts w:eastAsia="Arial" w:cs="Arial"/>
          <w:b/>
          <w:bCs/>
          <w:i/>
          <w:iCs/>
        </w:rPr>
        <w:t xml:space="preserve">Leaders Institute </w:t>
      </w:r>
      <w:r w:rsidRPr="00474379">
        <w:rPr>
          <w:rFonts w:eastAsia="Arial" w:cs="Arial"/>
          <w:i/>
          <w:iCs/>
        </w:rPr>
        <w:t xml:space="preserve">means Leaders Institute of South Australia Incorporated. </w:t>
      </w:r>
    </w:p>
    <w:p w14:paraId="6EF031EA" w14:textId="77777777" w:rsidR="00D83540" w:rsidRPr="00D83540" w:rsidRDefault="00D83540" w:rsidP="00C57FBD">
      <w:pPr>
        <w:pStyle w:val="ListParagraph"/>
        <w:ind w:left="1440"/>
        <w:rPr>
          <w:rFonts w:eastAsia="Arial" w:cs="Arial"/>
          <w:i/>
          <w:iCs/>
        </w:rPr>
      </w:pPr>
    </w:p>
    <w:p w14:paraId="209B9B34" w14:textId="115E6FB5" w:rsidR="005E417E" w:rsidRPr="00474379" w:rsidRDefault="005E417E" w:rsidP="00C57FBD">
      <w:pPr>
        <w:pStyle w:val="ListParagraph"/>
        <w:numPr>
          <w:ilvl w:val="0"/>
          <w:numId w:val="16"/>
        </w:numPr>
        <w:rPr>
          <w:rFonts w:eastAsia="Arial" w:cs="Arial"/>
          <w:i/>
          <w:iCs/>
        </w:rPr>
      </w:pPr>
      <w:r w:rsidRPr="00474379">
        <w:rPr>
          <w:rFonts w:eastAsia="Arial" w:cs="Arial"/>
          <w:b/>
          <w:bCs/>
          <w:i/>
          <w:iCs/>
        </w:rPr>
        <w:t xml:space="preserve">you, your </w:t>
      </w:r>
      <w:r w:rsidRPr="00474379">
        <w:rPr>
          <w:rFonts w:eastAsia="Arial" w:cs="Arial"/>
          <w:i/>
          <w:iCs/>
        </w:rPr>
        <w:t>means</w:t>
      </w:r>
      <w:r w:rsidRPr="00474379">
        <w:rPr>
          <w:rFonts w:eastAsia="Arial" w:cs="Arial"/>
          <w:b/>
          <w:bCs/>
          <w:i/>
          <w:iCs/>
        </w:rPr>
        <w:t xml:space="preserve"> </w:t>
      </w:r>
      <w:r w:rsidRPr="00474379">
        <w:rPr>
          <w:rFonts w:eastAsia="Arial" w:cs="Arial"/>
          <w:i/>
          <w:iCs/>
        </w:rPr>
        <w:t>you, the reader and signatory of these terms and conditions.</w:t>
      </w:r>
      <w:r w:rsidRPr="00474379">
        <w:rPr>
          <w:rFonts w:cs="Arial"/>
        </w:rPr>
        <w:br/>
      </w:r>
    </w:p>
    <w:p w14:paraId="2290F767" w14:textId="7B583986" w:rsidR="00EF54CA" w:rsidRPr="00474379" w:rsidRDefault="005E417E" w:rsidP="00C57FBD">
      <w:pPr>
        <w:pStyle w:val="ListParagraph"/>
        <w:numPr>
          <w:ilvl w:val="0"/>
          <w:numId w:val="11"/>
        </w:numPr>
        <w:spacing w:after="160" w:line="259" w:lineRule="auto"/>
        <w:rPr>
          <w:rFonts w:eastAsiaTheme="minorEastAsia" w:cs="Arial"/>
        </w:rPr>
      </w:pPr>
      <w:r w:rsidRPr="00474379">
        <w:rPr>
          <w:rFonts w:eastAsia="Arial" w:cs="Arial"/>
        </w:rPr>
        <w:t>Leadership Program</w:t>
      </w:r>
      <w:r w:rsidRPr="00474379">
        <w:rPr>
          <w:rFonts w:cs="Arial"/>
        </w:rPr>
        <w:br/>
      </w:r>
      <w:r w:rsidRPr="00474379">
        <w:rPr>
          <w:rFonts w:cs="Arial"/>
        </w:rPr>
        <w:br/>
      </w:r>
      <w:r w:rsidR="00EF54CA" w:rsidRPr="00474379">
        <w:rPr>
          <w:rFonts w:eastAsia="Arial" w:cs="Arial"/>
        </w:rPr>
        <w:t xml:space="preserve">The key aims of the </w:t>
      </w:r>
      <w:r w:rsidR="00F96AED">
        <w:rPr>
          <w:rFonts w:eastAsia="Arial" w:cs="Arial"/>
        </w:rPr>
        <w:t>Leadership Program</w:t>
      </w:r>
      <w:r w:rsidR="00EF54CA" w:rsidRPr="00474379">
        <w:rPr>
          <w:rFonts w:eastAsia="Arial" w:cs="Arial"/>
        </w:rPr>
        <w:t xml:space="preserve"> will be to:</w:t>
      </w:r>
    </w:p>
    <w:p w14:paraId="1D3BBBC2" w14:textId="1DF660AC" w:rsidR="00DB1E25" w:rsidRPr="00474379" w:rsidRDefault="00EF54CA" w:rsidP="00C57FBD">
      <w:pPr>
        <w:pStyle w:val="ListParagraph"/>
        <w:numPr>
          <w:ilvl w:val="0"/>
          <w:numId w:val="12"/>
        </w:numPr>
        <w:spacing w:after="160" w:line="259" w:lineRule="auto"/>
        <w:rPr>
          <w:rFonts w:eastAsiaTheme="minorEastAsia" w:cs="Arial"/>
        </w:rPr>
      </w:pPr>
      <w:r w:rsidRPr="00474379">
        <w:rPr>
          <w:rFonts w:eastAsiaTheme="minorEastAsia" w:cs="Arial"/>
        </w:rPr>
        <w:t xml:space="preserve">Equip entrepreneurs with the leadership tools, mechanisms and competencies to enhance their leadership capability, particularly </w:t>
      </w:r>
      <w:proofErr w:type="gramStart"/>
      <w:r w:rsidRPr="00474379">
        <w:rPr>
          <w:rFonts w:eastAsiaTheme="minorEastAsia" w:cs="Arial"/>
        </w:rPr>
        <w:t>with regard to</w:t>
      </w:r>
      <w:proofErr w:type="gramEnd"/>
      <w:r w:rsidRPr="00474379">
        <w:rPr>
          <w:rFonts w:eastAsiaTheme="minorEastAsia" w:cs="Arial"/>
        </w:rPr>
        <w:t xml:space="preserve"> strengthening their ability to lead teams through the challenging phases of the ‘startup journey’. </w:t>
      </w:r>
    </w:p>
    <w:p w14:paraId="70C09C94" w14:textId="77777777" w:rsidR="00FE555A" w:rsidRPr="00474379" w:rsidRDefault="00FE555A" w:rsidP="00C57FBD">
      <w:pPr>
        <w:pStyle w:val="ListParagraph"/>
        <w:spacing w:after="160" w:line="259" w:lineRule="auto"/>
        <w:ind w:left="1080"/>
        <w:rPr>
          <w:rFonts w:eastAsiaTheme="minorEastAsia" w:cs="Arial"/>
        </w:rPr>
      </w:pPr>
    </w:p>
    <w:p w14:paraId="3E134EC2" w14:textId="71B96766" w:rsidR="00EF54CA" w:rsidRPr="00474379" w:rsidRDefault="00EF54CA" w:rsidP="00C57FBD">
      <w:pPr>
        <w:pStyle w:val="ListParagraph"/>
        <w:numPr>
          <w:ilvl w:val="0"/>
          <w:numId w:val="12"/>
        </w:numPr>
        <w:spacing w:after="160" w:line="259" w:lineRule="auto"/>
        <w:rPr>
          <w:rFonts w:eastAsiaTheme="minorEastAsia" w:cs="Arial"/>
        </w:rPr>
      </w:pPr>
      <w:r w:rsidRPr="00474379">
        <w:rPr>
          <w:rFonts w:eastAsiaTheme="minorEastAsia" w:cs="Arial"/>
        </w:rPr>
        <w:t xml:space="preserve">Build and sustain a strong culture of entrepreneurship through active engagement in both individual and group leadership development activities. </w:t>
      </w:r>
    </w:p>
    <w:p w14:paraId="19066386" w14:textId="77777777" w:rsidR="00FE555A" w:rsidRPr="00474379" w:rsidRDefault="00FE555A" w:rsidP="00C57FBD">
      <w:pPr>
        <w:pStyle w:val="ListParagraph"/>
        <w:spacing w:after="160" w:line="259" w:lineRule="auto"/>
        <w:ind w:left="1080"/>
        <w:rPr>
          <w:rFonts w:eastAsiaTheme="minorEastAsia" w:cs="Arial"/>
        </w:rPr>
      </w:pPr>
    </w:p>
    <w:p w14:paraId="0C9DEB7E" w14:textId="4CC0BC58" w:rsidR="005E417E" w:rsidRPr="00474379" w:rsidRDefault="00EF54CA" w:rsidP="00C57FBD">
      <w:pPr>
        <w:pStyle w:val="ListParagraph"/>
        <w:numPr>
          <w:ilvl w:val="0"/>
          <w:numId w:val="12"/>
        </w:numPr>
        <w:spacing w:after="160" w:line="259" w:lineRule="auto"/>
        <w:rPr>
          <w:rFonts w:eastAsiaTheme="minorEastAsia" w:cs="Arial"/>
        </w:rPr>
      </w:pPr>
      <w:r w:rsidRPr="00474379">
        <w:rPr>
          <w:rFonts w:eastAsiaTheme="minorEastAsia" w:cs="Arial"/>
        </w:rPr>
        <w:lastRenderedPageBreak/>
        <w:t xml:space="preserve">Facilitate an ongoing and supported exchange of knowledge and experiences between entrepreneur leaders through an ongoing alumni program. </w:t>
      </w:r>
      <w:r w:rsidR="005E417E" w:rsidRPr="00474379">
        <w:rPr>
          <w:rFonts w:cs="Arial"/>
        </w:rPr>
        <w:br/>
      </w:r>
    </w:p>
    <w:p w14:paraId="11E9F809" w14:textId="60BFE1E3" w:rsidR="000E58CC" w:rsidRPr="00474379" w:rsidRDefault="005E417E" w:rsidP="00C57FBD">
      <w:pPr>
        <w:pStyle w:val="ListParagraph"/>
        <w:numPr>
          <w:ilvl w:val="0"/>
          <w:numId w:val="11"/>
        </w:numPr>
        <w:spacing w:line="259" w:lineRule="auto"/>
        <w:rPr>
          <w:rFonts w:eastAsiaTheme="minorEastAsia" w:cs="Arial"/>
        </w:rPr>
      </w:pPr>
      <w:r w:rsidRPr="00474379">
        <w:rPr>
          <w:rFonts w:eastAsia="Arial" w:cs="Arial"/>
        </w:rPr>
        <w:t>Roles and Expectations</w:t>
      </w:r>
      <w:r w:rsidRPr="00474379">
        <w:rPr>
          <w:rFonts w:cs="Arial"/>
        </w:rPr>
        <w:br/>
      </w:r>
      <w:r w:rsidRPr="00474379">
        <w:rPr>
          <w:rFonts w:cs="Arial"/>
        </w:rPr>
        <w:br/>
      </w:r>
      <w:r w:rsidRPr="00550EBF">
        <w:rPr>
          <w:rFonts w:eastAsia="Arial" w:cs="Arial"/>
          <w:u w:val="single"/>
        </w:rPr>
        <w:t>DSD</w:t>
      </w:r>
    </w:p>
    <w:p w14:paraId="5FAC3E0F" w14:textId="73BE2BEB" w:rsidR="00B338D8" w:rsidRDefault="005E417E" w:rsidP="00C57FBD">
      <w:pPr>
        <w:pStyle w:val="ListParagraph"/>
        <w:spacing w:line="259" w:lineRule="auto"/>
        <w:rPr>
          <w:rFonts w:eastAsia="Arial" w:cs="Arial"/>
        </w:rPr>
      </w:pPr>
      <w:r>
        <w:br/>
      </w:r>
      <w:r w:rsidR="00BB2F46">
        <w:rPr>
          <w:rFonts w:eastAsia="Arial" w:cs="Arial"/>
        </w:rPr>
        <w:t xml:space="preserve">The Department </w:t>
      </w:r>
      <w:r w:rsidR="00985B3A">
        <w:rPr>
          <w:rFonts w:eastAsia="Arial" w:cs="Arial"/>
        </w:rPr>
        <w:t xml:space="preserve">is </w:t>
      </w:r>
      <w:r w:rsidR="00973797">
        <w:rPr>
          <w:rFonts w:eastAsia="Arial" w:cs="Arial"/>
        </w:rPr>
        <w:t xml:space="preserve">responsible for the </w:t>
      </w:r>
      <w:r w:rsidR="0041451E">
        <w:rPr>
          <w:rFonts w:eastAsia="Arial" w:cs="Arial"/>
        </w:rPr>
        <w:t xml:space="preserve">selection of participants </w:t>
      </w:r>
      <w:r w:rsidR="00973797">
        <w:rPr>
          <w:rFonts w:eastAsia="Arial" w:cs="Arial"/>
        </w:rPr>
        <w:t xml:space="preserve">of the </w:t>
      </w:r>
      <w:r w:rsidR="008230E3">
        <w:rPr>
          <w:rFonts w:eastAsia="Arial" w:cs="Arial"/>
        </w:rPr>
        <w:t xml:space="preserve">Leadership </w:t>
      </w:r>
      <w:r w:rsidR="00973797">
        <w:rPr>
          <w:rFonts w:eastAsia="Arial" w:cs="Arial"/>
        </w:rPr>
        <w:t>Program</w:t>
      </w:r>
      <w:r w:rsidR="00A56B77">
        <w:rPr>
          <w:rFonts w:eastAsia="Arial" w:cs="Arial"/>
        </w:rPr>
        <w:t xml:space="preserve"> </w:t>
      </w:r>
      <w:r w:rsidR="00B338D8">
        <w:rPr>
          <w:rFonts w:eastAsia="Arial" w:cs="Arial"/>
        </w:rPr>
        <w:t xml:space="preserve">as per the </w:t>
      </w:r>
      <w:r w:rsidR="00AD66A2" w:rsidRPr="00AD66A2">
        <w:rPr>
          <w:rFonts w:eastAsia="Arial" w:cs="Arial"/>
          <w:b/>
          <w:bCs/>
        </w:rPr>
        <w:t>E</w:t>
      </w:r>
      <w:r w:rsidR="00B338D8" w:rsidRPr="00AD66A2">
        <w:rPr>
          <w:rFonts w:eastAsia="Arial" w:cs="Arial"/>
          <w:b/>
          <w:bCs/>
        </w:rPr>
        <w:t>ligibility</w:t>
      </w:r>
      <w:r w:rsidR="00A56B77" w:rsidRPr="00AD66A2">
        <w:rPr>
          <w:rFonts w:eastAsia="Arial" w:cs="Arial"/>
          <w:b/>
          <w:bCs/>
        </w:rPr>
        <w:t xml:space="preserve"> </w:t>
      </w:r>
      <w:r w:rsidR="00AD66A2" w:rsidRPr="00AD66A2">
        <w:rPr>
          <w:rFonts w:eastAsia="Arial" w:cs="Arial"/>
          <w:b/>
          <w:bCs/>
        </w:rPr>
        <w:t>C</w:t>
      </w:r>
      <w:r w:rsidR="00A56B77" w:rsidRPr="00AD66A2">
        <w:rPr>
          <w:rFonts w:eastAsia="Arial" w:cs="Arial"/>
          <w:b/>
          <w:bCs/>
        </w:rPr>
        <w:t>riteria</w:t>
      </w:r>
      <w:r w:rsidR="00AB07C8">
        <w:rPr>
          <w:rFonts w:eastAsia="Arial" w:cs="Arial"/>
        </w:rPr>
        <w:t xml:space="preserve"> of</w:t>
      </w:r>
      <w:r w:rsidR="00575CEC">
        <w:rPr>
          <w:rFonts w:eastAsia="Arial" w:cs="Arial"/>
        </w:rPr>
        <w:t>:</w:t>
      </w:r>
    </w:p>
    <w:p w14:paraId="591485E3" w14:textId="77777777" w:rsidR="00575CEC" w:rsidRDefault="00575CEC" w:rsidP="00C57FBD">
      <w:pPr>
        <w:pStyle w:val="ListParagraph"/>
        <w:spacing w:line="259" w:lineRule="auto"/>
        <w:rPr>
          <w:rFonts w:eastAsia="Arial" w:cs="Arial"/>
        </w:rPr>
      </w:pPr>
    </w:p>
    <w:p w14:paraId="6F29A4C3" w14:textId="5FA72A5E" w:rsidR="00AB07C8" w:rsidRPr="00095F47" w:rsidRDefault="00AB07C8" w:rsidP="00C57FBD">
      <w:pPr>
        <w:pStyle w:val="ListParagraph"/>
        <w:numPr>
          <w:ilvl w:val="0"/>
          <w:numId w:val="13"/>
        </w:numPr>
        <w:spacing w:line="259" w:lineRule="auto"/>
        <w:rPr>
          <w:rFonts w:eastAsia="Arial"/>
        </w:rPr>
      </w:pPr>
      <w:r w:rsidRPr="00550EBF">
        <w:rPr>
          <w:rFonts w:eastAsia="Arial" w:cs="Arial"/>
        </w:rPr>
        <w:t xml:space="preserve">Based in South </w:t>
      </w:r>
      <w:proofErr w:type="gramStart"/>
      <w:r w:rsidRPr="00550EBF">
        <w:rPr>
          <w:rFonts w:eastAsia="Arial" w:cs="Arial"/>
        </w:rPr>
        <w:t>Australia;</w:t>
      </w:r>
      <w:proofErr w:type="gramEnd"/>
    </w:p>
    <w:p w14:paraId="30708EA2" w14:textId="77777777" w:rsidR="00095F47" w:rsidRPr="00550EBF" w:rsidRDefault="00095F47" w:rsidP="00C57FBD">
      <w:pPr>
        <w:pStyle w:val="ListParagraph"/>
        <w:spacing w:line="259" w:lineRule="auto"/>
        <w:ind w:left="1440"/>
        <w:rPr>
          <w:rFonts w:eastAsia="Arial"/>
        </w:rPr>
      </w:pPr>
    </w:p>
    <w:p w14:paraId="2BA2AE19" w14:textId="2A0D285C" w:rsidR="00AB07C8" w:rsidRPr="00095F47" w:rsidRDefault="00AB07C8" w:rsidP="00C57FBD">
      <w:pPr>
        <w:pStyle w:val="ListParagraph"/>
        <w:numPr>
          <w:ilvl w:val="0"/>
          <w:numId w:val="13"/>
        </w:numPr>
        <w:spacing w:line="259" w:lineRule="auto"/>
        <w:rPr>
          <w:rFonts w:eastAsia="Arial"/>
        </w:rPr>
      </w:pPr>
      <w:r w:rsidRPr="00550EBF">
        <w:rPr>
          <w:rFonts w:eastAsia="Arial" w:cs="Arial"/>
        </w:rPr>
        <w:t xml:space="preserve">Applicant is a Founder/Co-Founder, or senior </w:t>
      </w:r>
      <w:proofErr w:type="gramStart"/>
      <w:r w:rsidRPr="00550EBF">
        <w:rPr>
          <w:rFonts w:eastAsia="Arial" w:cs="Arial"/>
        </w:rPr>
        <w:t>decision making</w:t>
      </w:r>
      <w:proofErr w:type="gramEnd"/>
      <w:r w:rsidRPr="00550EBF">
        <w:rPr>
          <w:rFonts w:eastAsia="Arial" w:cs="Arial"/>
        </w:rPr>
        <w:t xml:space="preserve"> executive, of a registered Australian Private Company</w:t>
      </w:r>
      <w:r w:rsidR="00BF3213">
        <w:rPr>
          <w:rFonts w:eastAsia="Arial" w:cs="Arial"/>
        </w:rPr>
        <w:t>;</w:t>
      </w:r>
    </w:p>
    <w:p w14:paraId="5F36CC8E" w14:textId="77777777" w:rsidR="00095F47" w:rsidRPr="00095F47" w:rsidRDefault="00095F47" w:rsidP="00C57FBD">
      <w:pPr>
        <w:spacing w:line="259" w:lineRule="auto"/>
        <w:rPr>
          <w:rFonts w:eastAsia="Arial"/>
        </w:rPr>
      </w:pPr>
    </w:p>
    <w:p w14:paraId="1AFDC63B" w14:textId="17B76D0A" w:rsidR="00AB07C8" w:rsidRPr="00BF3213" w:rsidRDefault="00AB07C8" w:rsidP="00C57FBD">
      <w:pPr>
        <w:pStyle w:val="ListParagraph"/>
        <w:numPr>
          <w:ilvl w:val="0"/>
          <w:numId w:val="13"/>
        </w:numPr>
        <w:spacing w:line="259" w:lineRule="auto"/>
        <w:rPr>
          <w:rFonts w:eastAsia="Arial"/>
        </w:rPr>
      </w:pPr>
      <w:r w:rsidRPr="00550EBF">
        <w:rPr>
          <w:rFonts w:eastAsia="Arial" w:cs="Arial"/>
        </w:rPr>
        <w:t>The company the Applicant works for has less than 200 employees</w:t>
      </w:r>
      <w:r w:rsidR="00BF3213">
        <w:rPr>
          <w:rFonts w:eastAsia="Arial" w:cs="Arial"/>
        </w:rPr>
        <w:t>; and</w:t>
      </w:r>
    </w:p>
    <w:p w14:paraId="77DDC1EA" w14:textId="77777777" w:rsidR="00BF3213" w:rsidRPr="00BF3213" w:rsidRDefault="00BF3213" w:rsidP="00BF3213">
      <w:pPr>
        <w:pStyle w:val="ListParagraph"/>
        <w:rPr>
          <w:rFonts w:eastAsia="Arial"/>
        </w:rPr>
      </w:pPr>
    </w:p>
    <w:p w14:paraId="682F4101" w14:textId="79C03A58" w:rsidR="00BF3213" w:rsidRPr="00550EBF" w:rsidRDefault="00BF3213" w:rsidP="00C57FBD">
      <w:pPr>
        <w:pStyle w:val="ListParagraph"/>
        <w:numPr>
          <w:ilvl w:val="0"/>
          <w:numId w:val="13"/>
        </w:numPr>
        <w:spacing w:line="259" w:lineRule="auto"/>
        <w:rPr>
          <w:rFonts w:eastAsia="Arial"/>
        </w:rPr>
      </w:pPr>
      <w:r>
        <w:rPr>
          <w:rFonts w:eastAsia="Arial"/>
        </w:rPr>
        <w:t xml:space="preserve">The Applicant’s </w:t>
      </w:r>
      <w:r w:rsidR="00011109">
        <w:rPr>
          <w:rFonts w:eastAsia="Arial"/>
        </w:rPr>
        <w:t xml:space="preserve">company is an innovative high-growth potential business which includes a scalable business model, product or service differentiation and/or competitive advantage, validation of market demand and targets a global market opportunity. </w:t>
      </w:r>
    </w:p>
    <w:p w14:paraId="295FBE09" w14:textId="14AA9469" w:rsidR="008438B7" w:rsidRDefault="008438B7" w:rsidP="00C57FBD">
      <w:pPr>
        <w:pStyle w:val="ListParagraph"/>
        <w:spacing w:line="259" w:lineRule="auto"/>
        <w:rPr>
          <w:rFonts w:eastAsia="Arial" w:cs="Arial"/>
        </w:rPr>
      </w:pPr>
    </w:p>
    <w:p w14:paraId="7D3EB04C" w14:textId="07D4AA4B" w:rsidR="005C4DED" w:rsidRDefault="005C4DED" w:rsidP="00C57FBD">
      <w:pPr>
        <w:pStyle w:val="ListParagraph"/>
        <w:spacing w:line="259" w:lineRule="auto"/>
        <w:rPr>
          <w:rFonts w:eastAsia="Arial" w:cs="Arial"/>
        </w:rPr>
      </w:pPr>
      <w:r>
        <w:rPr>
          <w:rFonts w:eastAsia="Arial" w:cs="Arial"/>
        </w:rPr>
        <w:t xml:space="preserve">Applications will be assessed against the following </w:t>
      </w:r>
      <w:r w:rsidR="00AD66A2" w:rsidRPr="00AD66A2">
        <w:rPr>
          <w:rFonts w:eastAsia="Arial" w:cs="Arial"/>
          <w:b/>
          <w:bCs/>
        </w:rPr>
        <w:t xml:space="preserve">Merit </w:t>
      </w:r>
      <w:r w:rsidRPr="00AD66A2">
        <w:rPr>
          <w:rFonts w:eastAsia="Arial" w:cs="Arial"/>
          <w:b/>
          <w:bCs/>
        </w:rPr>
        <w:t>Assessment Criteria</w:t>
      </w:r>
      <w:r w:rsidR="00575CEC">
        <w:rPr>
          <w:rFonts w:eastAsia="Arial" w:cs="Arial"/>
        </w:rPr>
        <w:t>:</w:t>
      </w:r>
    </w:p>
    <w:p w14:paraId="2C4C75EC" w14:textId="77777777" w:rsidR="00575CEC" w:rsidRDefault="00575CEC" w:rsidP="00C57FBD">
      <w:pPr>
        <w:pStyle w:val="ListParagraph"/>
        <w:spacing w:line="259" w:lineRule="auto"/>
        <w:rPr>
          <w:rFonts w:eastAsia="Arial" w:cs="Arial"/>
        </w:rPr>
      </w:pPr>
    </w:p>
    <w:p w14:paraId="69D6881A" w14:textId="77777777" w:rsidR="00332857" w:rsidRDefault="00332857" w:rsidP="00AD66A2">
      <w:pPr>
        <w:pStyle w:val="ListParagraph"/>
        <w:numPr>
          <w:ilvl w:val="0"/>
          <w:numId w:val="13"/>
        </w:numPr>
        <w:spacing w:line="259" w:lineRule="auto"/>
        <w:rPr>
          <w:rFonts w:eastAsia="Arial" w:cs="Arial"/>
        </w:rPr>
      </w:pPr>
      <w:r>
        <w:rPr>
          <w:rFonts w:eastAsia="Arial" w:cs="Arial"/>
        </w:rPr>
        <w:t xml:space="preserve">Applicant can identify capability and capacity they would gain from participating in this </w:t>
      </w:r>
      <w:proofErr w:type="gramStart"/>
      <w:r>
        <w:rPr>
          <w:rFonts w:eastAsia="Arial" w:cs="Arial"/>
        </w:rPr>
        <w:t>program;</w:t>
      </w:r>
      <w:proofErr w:type="gramEnd"/>
    </w:p>
    <w:p w14:paraId="16E56075" w14:textId="77777777" w:rsidR="00C6670E" w:rsidRDefault="00C6670E" w:rsidP="00C6670E">
      <w:pPr>
        <w:pStyle w:val="ListParagraph"/>
        <w:spacing w:line="259" w:lineRule="auto"/>
        <w:ind w:left="1440"/>
        <w:rPr>
          <w:rFonts w:eastAsia="Arial" w:cs="Arial"/>
        </w:rPr>
      </w:pPr>
    </w:p>
    <w:p w14:paraId="36779F62" w14:textId="77777777" w:rsidR="000D6797" w:rsidRDefault="00332857" w:rsidP="00AD66A2">
      <w:pPr>
        <w:pStyle w:val="ListParagraph"/>
        <w:numPr>
          <w:ilvl w:val="0"/>
          <w:numId w:val="13"/>
        </w:numPr>
        <w:spacing w:line="259" w:lineRule="auto"/>
        <w:rPr>
          <w:rFonts w:eastAsia="Arial" w:cs="Arial"/>
        </w:rPr>
      </w:pPr>
      <w:r>
        <w:rPr>
          <w:rFonts w:eastAsia="Arial" w:cs="Arial"/>
        </w:rPr>
        <w:t xml:space="preserve">Applicant can articulate how this capability and capacity </w:t>
      </w:r>
      <w:r w:rsidR="000D6797">
        <w:rPr>
          <w:rFonts w:eastAsia="Arial" w:cs="Arial"/>
        </w:rPr>
        <w:t xml:space="preserve">could benefit their business; and </w:t>
      </w:r>
    </w:p>
    <w:p w14:paraId="63BFFFAA" w14:textId="77777777" w:rsidR="00C6670E" w:rsidRPr="00C6670E" w:rsidRDefault="00C6670E" w:rsidP="00C6670E">
      <w:pPr>
        <w:spacing w:line="259" w:lineRule="auto"/>
        <w:rPr>
          <w:rFonts w:eastAsia="Arial" w:cs="Arial"/>
        </w:rPr>
      </w:pPr>
    </w:p>
    <w:p w14:paraId="3E6F6A80" w14:textId="3BDD5B13" w:rsidR="004E702B" w:rsidRDefault="000D6797" w:rsidP="00AD66A2">
      <w:pPr>
        <w:pStyle w:val="ListParagraph"/>
        <w:numPr>
          <w:ilvl w:val="0"/>
          <w:numId w:val="13"/>
        </w:numPr>
        <w:spacing w:line="259" w:lineRule="auto"/>
        <w:rPr>
          <w:rFonts w:eastAsia="Arial" w:cs="Arial"/>
        </w:rPr>
      </w:pPr>
      <w:r>
        <w:rPr>
          <w:rFonts w:eastAsia="Arial" w:cs="Arial"/>
        </w:rPr>
        <w:t xml:space="preserve">How the applicant plans to demonstrate that the leadership skills and networks gained through completing this program could </w:t>
      </w:r>
      <w:r w:rsidR="00C6670E">
        <w:rPr>
          <w:rFonts w:eastAsia="Arial" w:cs="Arial"/>
        </w:rPr>
        <w:t xml:space="preserve">provide benefits to South Australia through their business and the innovation ecosystem. </w:t>
      </w:r>
      <w:r w:rsidR="004E702B" w:rsidRPr="09B8A304">
        <w:rPr>
          <w:rFonts w:eastAsia="Arial" w:cs="Arial"/>
        </w:rPr>
        <w:t xml:space="preserve"> </w:t>
      </w:r>
    </w:p>
    <w:p w14:paraId="48A7A5D2" w14:textId="77777777" w:rsidR="004E702B" w:rsidRPr="004E702B" w:rsidRDefault="004E702B" w:rsidP="004E702B">
      <w:pPr>
        <w:spacing w:line="259" w:lineRule="auto"/>
        <w:rPr>
          <w:rFonts w:eastAsia="Arial" w:cs="Arial"/>
        </w:rPr>
      </w:pPr>
    </w:p>
    <w:p w14:paraId="02C73D66" w14:textId="3F6912D5" w:rsidR="008438B7" w:rsidRPr="00550EBF" w:rsidRDefault="008438B7" w:rsidP="00C57FBD">
      <w:pPr>
        <w:pStyle w:val="ListParagraph"/>
        <w:spacing w:line="259" w:lineRule="auto"/>
        <w:rPr>
          <w:u w:val="single"/>
        </w:rPr>
      </w:pPr>
      <w:r w:rsidRPr="00550EBF">
        <w:rPr>
          <w:rFonts w:eastAsia="Arial" w:cs="Arial"/>
          <w:u w:val="single"/>
        </w:rPr>
        <w:t>Leaders Institute of South Australia Incorporated</w:t>
      </w:r>
      <w:r w:rsidR="005E417E" w:rsidRPr="00550EBF">
        <w:rPr>
          <w:u w:val="single"/>
        </w:rPr>
        <w:br/>
      </w:r>
    </w:p>
    <w:p w14:paraId="78826BBA" w14:textId="6CB79691" w:rsidR="008438B7" w:rsidRPr="00550EBF" w:rsidRDefault="008438B7" w:rsidP="00C57FBD">
      <w:pPr>
        <w:pStyle w:val="ListParagraph"/>
        <w:spacing w:after="160" w:line="259" w:lineRule="auto"/>
        <w:rPr>
          <w:rFonts w:eastAsiaTheme="minorEastAsia" w:cs="Arial"/>
        </w:rPr>
      </w:pPr>
      <w:r>
        <w:t xml:space="preserve">Facilitation of the </w:t>
      </w:r>
      <w:r w:rsidRPr="00474379">
        <w:rPr>
          <w:rFonts w:eastAsia="Arial" w:cs="Arial"/>
          <w:i/>
          <w:iCs/>
        </w:rPr>
        <w:t>Innovation Leaders Network Leadership Program</w:t>
      </w:r>
      <w:r>
        <w:rPr>
          <w:rFonts w:eastAsia="Arial" w:cs="Arial"/>
          <w:i/>
          <w:iCs/>
        </w:rPr>
        <w:t xml:space="preserve"> </w:t>
      </w:r>
      <w:r w:rsidRPr="00550EBF">
        <w:rPr>
          <w:rFonts w:eastAsia="Arial" w:cs="Arial"/>
        </w:rPr>
        <w:t>and associated workshops.</w:t>
      </w:r>
    </w:p>
    <w:p w14:paraId="215FECD5" w14:textId="2B11488B" w:rsidR="005E417E" w:rsidRPr="00550EBF" w:rsidRDefault="008438B7" w:rsidP="00C57FBD">
      <w:pPr>
        <w:pStyle w:val="ListParagraph"/>
        <w:spacing w:line="259" w:lineRule="auto"/>
        <w:rPr>
          <w:rFonts w:eastAsiaTheme="minorEastAsia" w:cs="Arial"/>
          <w:u w:val="single"/>
        </w:rPr>
      </w:pPr>
      <w:r>
        <w:t xml:space="preserve"> </w:t>
      </w:r>
      <w:r w:rsidR="005E417E">
        <w:br/>
      </w:r>
      <w:r w:rsidR="005E417E" w:rsidRPr="00550EBF">
        <w:rPr>
          <w:rFonts w:eastAsia="Arial" w:cs="Arial"/>
          <w:u w:val="single"/>
        </w:rPr>
        <w:t>Participants</w:t>
      </w:r>
      <w:r w:rsidR="005E417E" w:rsidRPr="00550EBF">
        <w:rPr>
          <w:u w:val="single"/>
        </w:rPr>
        <w:br/>
      </w:r>
    </w:p>
    <w:p w14:paraId="19137BF8" w14:textId="588645E2" w:rsidR="0041451E" w:rsidRDefault="005E417E" w:rsidP="00C57FBD">
      <w:pPr>
        <w:pStyle w:val="ListParagraph"/>
        <w:rPr>
          <w:rFonts w:eastAsia="Arial" w:cs="Arial"/>
        </w:rPr>
      </w:pPr>
      <w:r w:rsidRPr="00474379">
        <w:rPr>
          <w:rFonts w:eastAsia="Arial" w:cs="Arial"/>
        </w:rPr>
        <w:t>Participants</w:t>
      </w:r>
      <w:r w:rsidR="00A27E1E">
        <w:rPr>
          <w:rFonts w:eastAsia="Arial" w:cs="Arial"/>
        </w:rPr>
        <w:t>,</w:t>
      </w:r>
      <w:r w:rsidR="005C3B8B">
        <w:rPr>
          <w:rFonts w:eastAsia="Arial" w:cs="Arial"/>
        </w:rPr>
        <w:t xml:space="preserve"> in </w:t>
      </w:r>
      <w:proofErr w:type="gramStart"/>
      <w:r w:rsidR="00F50447">
        <w:rPr>
          <w:rFonts w:eastAsia="Arial" w:cs="Arial"/>
        </w:rPr>
        <w:t>submitting an application</w:t>
      </w:r>
      <w:proofErr w:type="gramEnd"/>
      <w:r w:rsidR="00F50447">
        <w:rPr>
          <w:rFonts w:eastAsia="Arial" w:cs="Arial"/>
        </w:rPr>
        <w:t xml:space="preserve"> to the </w:t>
      </w:r>
      <w:r w:rsidR="005C3B8B">
        <w:rPr>
          <w:rFonts w:eastAsia="Arial" w:cs="Arial"/>
        </w:rPr>
        <w:t xml:space="preserve">Leadership </w:t>
      </w:r>
      <w:r w:rsidR="00B323C9">
        <w:rPr>
          <w:rFonts w:eastAsia="Arial" w:cs="Arial"/>
        </w:rPr>
        <w:t>P</w:t>
      </w:r>
      <w:r w:rsidR="005C3B8B">
        <w:rPr>
          <w:rFonts w:eastAsia="Arial" w:cs="Arial"/>
        </w:rPr>
        <w:t>rogram</w:t>
      </w:r>
      <w:r w:rsidR="00A27E1E">
        <w:rPr>
          <w:rFonts w:eastAsia="Arial" w:cs="Arial"/>
        </w:rPr>
        <w:t>,</w:t>
      </w:r>
      <w:r w:rsidR="005C3B8B">
        <w:rPr>
          <w:rFonts w:eastAsia="Arial" w:cs="Arial"/>
        </w:rPr>
        <w:t xml:space="preserve"> confirm they meet the </w:t>
      </w:r>
      <w:r w:rsidR="00A27E1E">
        <w:rPr>
          <w:rFonts w:eastAsia="Arial" w:cs="Arial"/>
        </w:rPr>
        <w:t xml:space="preserve">eligibility requirements </w:t>
      </w:r>
      <w:r w:rsidR="005B08A8">
        <w:rPr>
          <w:rFonts w:eastAsia="Arial" w:cs="Arial"/>
        </w:rPr>
        <w:t>and should they be selected as a participant</w:t>
      </w:r>
      <w:r w:rsidR="00914699">
        <w:rPr>
          <w:rFonts w:eastAsia="Arial" w:cs="Arial"/>
        </w:rPr>
        <w:t xml:space="preserve">, </w:t>
      </w:r>
      <w:r w:rsidRPr="00474379">
        <w:rPr>
          <w:rFonts w:eastAsia="Arial" w:cs="Arial"/>
        </w:rPr>
        <w:t>acknowledge and agree:</w:t>
      </w:r>
    </w:p>
    <w:p w14:paraId="609964CB" w14:textId="77777777" w:rsidR="0041451E" w:rsidRDefault="0041451E" w:rsidP="00C57FBD">
      <w:pPr>
        <w:pStyle w:val="ListParagraph"/>
      </w:pPr>
    </w:p>
    <w:p w14:paraId="44F42F62" w14:textId="7EB84C5E" w:rsidR="00550EBF" w:rsidRPr="00550EBF" w:rsidRDefault="0041451E" w:rsidP="00C57FBD">
      <w:pPr>
        <w:pStyle w:val="ListParagraph"/>
        <w:numPr>
          <w:ilvl w:val="0"/>
          <w:numId w:val="15"/>
        </w:numPr>
        <w:ind w:left="1080"/>
        <w:rPr>
          <w:rFonts w:eastAsia="Arial" w:cs="Arial"/>
        </w:rPr>
      </w:pPr>
      <w:r>
        <w:t xml:space="preserve">they are the beneficiary of a program valued at $8,945 (inclusive of GST) per </w:t>
      </w:r>
      <w:proofErr w:type="gramStart"/>
      <w:r>
        <w:t>participant</w:t>
      </w:r>
      <w:r w:rsidR="00550EBF">
        <w:t>;</w:t>
      </w:r>
      <w:proofErr w:type="gramEnd"/>
    </w:p>
    <w:p w14:paraId="08A0AD0B" w14:textId="77777777" w:rsidR="00550EBF" w:rsidRPr="00550EBF" w:rsidRDefault="00550EBF" w:rsidP="00C57FBD">
      <w:pPr>
        <w:pStyle w:val="ListParagraph"/>
        <w:ind w:left="1080"/>
        <w:rPr>
          <w:rFonts w:eastAsia="Arial" w:cs="Arial"/>
        </w:rPr>
      </w:pPr>
    </w:p>
    <w:p w14:paraId="0EF0E53B" w14:textId="77777777" w:rsidR="00550EBF" w:rsidRPr="00550EBF" w:rsidRDefault="008B573E" w:rsidP="00C57FBD">
      <w:pPr>
        <w:pStyle w:val="ListParagraph"/>
        <w:numPr>
          <w:ilvl w:val="0"/>
          <w:numId w:val="15"/>
        </w:numPr>
        <w:ind w:left="1080"/>
        <w:rPr>
          <w:rFonts w:eastAsia="Arial" w:cs="Arial"/>
        </w:rPr>
      </w:pPr>
      <w:r>
        <w:rPr>
          <w:rFonts w:eastAsia="Arial" w:cs="Arial"/>
        </w:rPr>
        <w:t>t</w:t>
      </w:r>
      <w:r w:rsidR="005E417E" w:rsidRPr="00474379">
        <w:rPr>
          <w:rFonts w:eastAsia="Arial" w:cs="Arial"/>
        </w:rPr>
        <w:t>o act professionally and ethically and with respect for each other</w:t>
      </w:r>
      <w:r w:rsidR="005C3B8B">
        <w:rPr>
          <w:rFonts w:eastAsia="Arial" w:cs="Arial"/>
        </w:rPr>
        <w:t xml:space="preserve"> and the </w:t>
      </w:r>
      <w:proofErr w:type="gramStart"/>
      <w:r w:rsidR="005C3B8B">
        <w:rPr>
          <w:rFonts w:eastAsia="Arial" w:cs="Arial"/>
        </w:rPr>
        <w:t>facilitators</w:t>
      </w:r>
      <w:r w:rsidR="005E417E" w:rsidRPr="00474379">
        <w:rPr>
          <w:rFonts w:eastAsia="Arial" w:cs="Arial"/>
        </w:rPr>
        <w:t>;</w:t>
      </w:r>
      <w:proofErr w:type="gramEnd"/>
    </w:p>
    <w:p w14:paraId="4A96D2B0" w14:textId="77777777" w:rsidR="00550EBF" w:rsidRPr="00550EBF" w:rsidRDefault="00550EBF" w:rsidP="00C57FBD">
      <w:pPr>
        <w:pStyle w:val="ListParagraph"/>
        <w:rPr>
          <w:rFonts w:eastAsia="Arial" w:cs="Arial"/>
        </w:rPr>
      </w:pPr>
    </w:p>
    <w:p w14:paraId="7669BDD5" w14:textId="7F56A7DB" w:rsidR="005C3B8B" w:rsidRDefault="008B573E" w:rsidP="00C57FBD">
      <w:pPr>
        <w:pStyle w:val="ListParagraph"/>
        <w:numPr>
          <w:ilvl w:val="0"/>
          <w:numId w:val="15"/>
        </w:numPr>
        <w:ind w:left="1080"/>
        <w:rPr>
          <w:rFonts w:eastAsia="Arial" w:cs="Arial"/>
        </w:rPr>
      </w:pPr>
      <w:r>
        <w:rPr>
          <w:rFonts w:eastAsia="Arial" w:cs="Arial"/>
        </w:rPr>
        <w:t>t</w:t>
      </w:r>
      <w:r w:rsidR="00387BF2" w:rsidRPr="00474379">
        <w:rPr>
          <w:rFonts w:eastAsia="Arial" w:cs="Arial"/>
        </w:rPr>
        <w:t>o be a</w:t>
      </w:r>
      <w:r w:rsidR="005C3B8B">
        <w:rPr>
          <w:rFonts w:eastAsia="Arial" w:cs="Arial"/>
        </w:rPr>
        <w:t>n</w:t>
      </w:r>
      <w:r w:rsidR="00387BF2" w:rsidRPr="00474379">
        <w:rPr>
          <w:rFonts w:eastAsia="Arial" w:cs="Arial"/>
        </w:rPr>
        <w:t xml:space="preserve"> active and engaged participant of the </w:t>
      </w:r>
      <w:r w:rsidR="008230E3">
        <w:rPr>
          <w:rFonts w:eastAsia="Arial" w:cs="Arial"/>
        </w:rPr>
        <w:t xml:space="preserve">Leadership </w:t>
      </w:r>
      <w:proofErr w:type="gramStart"/>
      <w:r w:rsidR="00387BF2" w:rsidRPr="00474379">
        <w:rPr>
          <w:rFonts w:eastAsia="Arial" w:cs="Arial"/>
        </w:rPr>
        <w:t>Program</w:t>
      </w:r>
      <w:r w:rsidR="00550EBF">
        <w:rPr>
          <w:rFonts w:eastAsia="Arial" w:cs="Arial"/>
        </w:rPr>
        <w:t>;</w:t>
      </w:r>
      <w:proofErr w:type="gramEnd"/>
    </w:p>
    <w:p w14:paraId="3308CA9F" w14:textId="77777777" w:rsidR="005C3B8B" w:rsidRDefault="005C3B8B" w:rsidP="00C57FBD">
      <w:pPr>
        <w:pStyle w:val="ListParagraph"/>
        <w:ind w:left="360"/>
        <w:rPr>
          <w:rFonts w:eastAsia="Arial" w:cs="Arial"/>
        </w:rPr>
      </w:pPr>
    </w:p>
    <w:p w14:paraId="326A16D5" w14:textId="7159C1B4" w:rsidR="00387BF2" w:rsidRPr="00474379" w:rsidRDefault="00231FDB" w:rsidP="00C57FBD">
      <w:pPr>
        <w:pStyle w:val="ListParagraph"/>
        <w:numPr>
          <w:ilvl w:val="0"/>
          <w:numId w:val="15"/>
        </w:numPr>
        <w:ind w:left="1080"/>
        <w:rPr>
          <w:rFonts w:eastAsia="Arial" w:cs="Arial"/>
        </w:rPr>
      </w:pPr>
      <w:r>
        <w:rPr>
          <w:rFonts w:eastAsia="Arial" w:cs="Arial"/>
        </w:rPr>
        <w:t>w</w:t>
      </w:r>
      <w:r w:rsidR="0C349969" w:rsidRPr="0538DBE3">
        <w:rPr>
          <w:rFonts w:eastAsia="Arial" w:cs="Arial"/>
        </w:rPr>
        <w:t xml:space="preserve">here </w:t>
      </w:r>
      <w:r w:rsidR="005C3B8B" w:rsidRPr="0538DBE3">
        <w:rPr>
          <w:rFonts w:eastAsia="Arial" w:cs="Arial"/>
        </w:rPr>
        <w:t>possible</w:t>
      </w:r>
      <w:r w:rsidR="005C3B8B">
        <w:rPr>
          <w:rFonts w:eastAsia="Arial" w:cs="Arial"/>
        </w:rPr>
        <w:t>,</w:t>
      </w:r>
      <w:r w:rsidR="005C3B8B" w:rsidRPr="0538DBE3">
        <w:rPr>
          <w:rFonts w:eastAsia="Arial" w:cs="Arial"/>
        </w:rPr>
        <w:t xml:space="preserve"> </w:t>
      </w:r>
      <w:r>
        <w:rPr>
          <w:rFonts w:eastAsia="Arial" w:cs="Arial"/>
        </w:rPr>
        <w:t xml:space="preserve">to </w:t>
      </w:r>
      <w:r w:rsidR="005C3B8B" w:rsidRPr="0538DBE3">
        <w:rPr>
          <w:rFonts w:eastAsia="Arial" w:cs="Arial"/>
        </w:rPr>
        <w:t>notify</w:t>
      </w:r>
      <w:r w:rsidR="0C349969" w:rsidRPr="0538DBE3">
        <w:rPr>
          <w:rFonts w:eastAsia="Arial" w:cs="Arial"/>
        </w:rPr>
        <w:t xml:space="preserve"> the Facilitator</w:t>
      </w:r>
      <w:r w:rsidR="005C3B8B">
        <w:rPr>
          <w:rFonts w:eastAsia="Arial" w:cs="Arial"/>
        </w:rPr>
        <w:t xml:space="preserve"> ahead of time of any </w:t>
      </w:r>
      <w:proofErr w:type="gramStart"/>
      <w:r w:rsidR="005C3B8B">
        <w:rPr>
          <w:rFonts w:eastAsia="Arial" w:cs="Arial"/>
        </w:rPr>
        <w:t>absence</w:t>
      </w:r>
      <w:r w:rsidR="00387BF2" w:rsidRPr="00474379">
        <w:rPr>
          <w:rFonts w:eastAsia="Arial" w:cs="Arial"/>
        </w:rPr>
        <w:t>;</w:t>
      </w:r>
      <w:proofErr w:type="gramEnd"/>
    </w:p>
    <w:p w14:paraId="6E7F6B46" w14:textId="77777777" w:rsidR="00387BF2" w:rsidRPr="00474379" w:rsidRDefault="00387BF2" w:rsidP="00C57FBD">
      <w:pPr>
        <w:pStyle w:val="ListParagraph"/>
        <w:ind w:left="360"/>
        <w:rPr>
          <w:rFonts w:eastAsia="Arial" w:cs="Arial"/>
        </w:rPr>
      </w:pPr>
    </w:p>
    <w:p w14:paraId="472ECB20" w14:textId="70C5BAFE" w:rsidR="008B5EFA" w:rsidRPr="00474379" w:rsidRDefault="00231FDB" w:rsidP="09B8A304">
      <w:pPr>
        <w:pStyle w:val="ListParagraph"/>
        <w:numPr>
          <w:ilvl w:val="0"/>
          <w:numId w:val="15"/>
        </w:numPr>
        <w:ind w:left="1080"/>
        <w:rPr>
          <w:rFonts w:eastAsiaTheme="minorEastAsia" w:cs="Arial"/>
        </w:rPr>
      </w:pPr>
      <w:r w:rsidRPr="09B8A304">
        <w:rPr>
          <w:rFonts w:eastAsia="Arial" w:cs="Arial"/>
        </w:rPr>
        <w:t>t</w:t>
      </w:r>
      <w:r w:rsidR="005E417E" w:rsidRPr="09B8A304">
        <w:rPr>
          <w:rFonts w:eastAsia="Arial" w:cs="Arial"/>
        </w:rPr>
        <w:t xml:space="preserve">o </w:t>
      </w:r>
      <w:r w:rsidR="00764470" w:rsidRPr="09B8A304">
        <w:rPr>
          <w:rFonts w:eastAsia="Arial" w:cs="Arial"/>
        </w:rPr>
        <w:t>not disclose</w:t>
      </w:r>
      <w:r w:rsidR="005E417E" w:rsidRPr="09B8A304">
        <w:rPr>
          <w:rFonts w:eastAsia="Arial" w:cs="Arial"/>
        </w:rPr>
        <w:t xml:space="preserve"> any confidential information received from the other </w:t>
      </w:r>
      <w:r w:rsidRPr="09B8A304">
        <w:rPr>
          <w:rFonts w:eastAsia="Arial" w:cs="Arial"/>
        </w:rPr>
        <w:t>p</w:t>
      </w:r>
      <w:r w:rsidR="00A00F01" w:rsidRPr="09B8A304">
        <w:rPr>
          <w:rFonts w:eastAsia="Arial" w:cs="Arial"/>
        </w:rPr>
        <w:t xml:space="preserve">articipants of the </w:t>
      </w:r>
      <w:r w:rsidR="008230E3" w:rsidRPr="09B8A304">
        <w:rPr>
          <w:rFonts w:eastAsia="Arial" w:cs="Arial"/>
        </w:rPr>
        <w:t xml:space="preserve">Leadership </w:t>
      </w:r>
      <w:r w:rsidR="00A00F01" w:rsidRPr="09B8A304">
        <w:rPr>
          <w:rFonts w:eastAsia="Arial" w:cs="Arial"/>
        </w:rPr>
        <w:t>Program</w:t>
      </w:r>
      <w:r w:rsidR="00550EBF" w:rsidRPr="09B8A304">
        <w:rPr>
          <w:rFonts w:eastAsia="Arial" w:cs="Arial"/>
        </w:rPr>
        <w:t>; and</w:t>
      </w:r>
      <w:r w:rsidR="005E417E" w:rsidRPr="09B8A304">
        <w:rPr>
          <w:rFonts w:eastAsia="Arial" w:cs="Arial"/>
        </w:rPr>
        <w:t xml:space="preserve"> </w:t>
      </w:r>
    </w:p>
    <w:p w14:paraId="04B0805B" w14:textId="77777777" w:rsidR="00550EBF" w:rsidRDefault="00550EBF" w:rsidP="00C57FBD">
      <w:pPr>
        <w:pStyle w:val="ListParagraph"/>
        <w:ind w:left="1080"/>
        <w:rPr>
          <w:rFonts w:eastAsia="Arial" w:cs="Arial"/>
        </w:rPr>
      </w:pPr>
    </w:p>
    <w:p w14:paraId="38039FF3" w14:textId="5AFF06B0" w:rsidR="005E417E" w:rsidRDefault="00231FDB" w:rsidP="00C57FBD">
      <w:pPr>
        <w:pStyle w:val="ListParagraph"/>
        <w:numPr>
          <w:ilvl w:val="0"/>
          <w:numId w:val="15"/>
        </w:numPr>
        <w:ind w:left="1080"/>
        <w:rPr>
          <w:rFonts w:eastAsia="Arial" w:cs="Arial"/>
        </w:rPr>
      </w:pPr>
      <w:r>
        <w:rPr>
          <w:rFonts w:eastAsia="Arial" w:cs="Arial"/>
        </w:rPr>
        <w:t>they</w:t>
      </w:r>
      <w:r w:rsidR="005E417E" w:rsidRPr="00474379">
        <w:rPr>
          <w:rFonts w:eastAsia="Arial" w:cs="Arial"/>
        </w:rPr>
        <w:t xml:space="preserve"> </w:t>
      </w:r>
      <w:r>
        <w:rPr>
          <w:rFonts w:eastAsia="Arial" w:cs="Arial"/>
        </w:rPr>
        <w:t>have</w:t>
      </w:r>
      <w:r w:rsidRPr="00474379">
        <w:rPr>
          <w:rFonts w:eastAsia="Arial" w:cs="Arial"/>
        </w:rPr>
        <w:t xml:space="preserve"> </w:t>
      </w:r>
      <w:r w:rsidR="005E417E" w:rsidRPr="00474379">
        <w:rPr>
          <w:rFonts w:eastAsia="Arial" w:cs="Arial"/>
        </w:rPr>
        <w:t>the right to discontinue participation in the</w:t>
      </w:r>
      <w:r w:rsidR="008230E3">
        <w:rPr>
          <w:rFonts w:eastAsia="Arial" w:cs="Arial"/>
        </w:rPr>
        <w:t xml:space="preserve"> Leadership</w:t>
      </w:r>
      <w:r w:rsidR="005E417E" w:rsidRPr="00474379">
        <w:rPr>
          <w:rFonts w:eastAsia="Arial" w:cs="Arial"/>
        </w:rPr>
        <w:t xml:space="preserve"> </w:t>
      </w:r>
      <w:r w:rsidR="00001A93" w:rsidRPr="00474379">
        <w:rPr>
          <w:rFonts w:eastAsia="Arial" w:cs="Arial"/>
        </w:rPr>
        <w:t>Program</w:t>
      </w:r>
      <w:r w:rsidR="005E417E" w:rsidRPr="00474379">
        <w:rPr>
          <w:rFonts w:eastAsia="Arial" w:cs="Arial"/>
        </w:rPr>
        <w:t xml:space="preserve"> for any reason</w:t>
      </w:r>
      <w:r w:rsidR="00180478">
        <w:rPr>
          <w:rFonts w:eastAsia="Arial" w:cs="Arial"/>
        </w:rPr>
        <w:t xml:space="preserve">, and in doing so will formally notify the Department </w:t>
      </w:r>
      <w:r w:rsidR="00C17D24">
        <w:rPr>
          <w:rFonts w:eastAsia="Arial" w:cs="Arial"/>
        </w:rPr>
        <w:t>of State Development</w:t>
      </w:r>
      <w:r w:rsidR="005E417E" w:rsidRPr="00474379">
        <w:rPr>
          <w:rFonts w:eastAsia="Arial" w:cs="Arial"/>
        </w:rPr>
        <w:t>.</w:t>
      </w:r>
    </w:p>
    <w:p w14:paraId="45C78051" w14:textId="77777777" w:rsidR="008B5EFA" w:rsidRPr="00474379" w:rsidRDefault="008B5EFA" w:rsidP="00C57FBD">
      <w:pPr>
        <w:pStyle w:val="ListParagraph"/>
        <w:rPr>
          <w:rFonts w:cs="Arial"/>
        </w:rPr>
      </w:pPr>
    </w:p>
    <w:p w14:paraId="0FDFC7AB" w14:textId="77777777" w:rsidR="00550EBF" w:rsidRPr="00550EBF" w:rsidRDefault="005E417E" w:rsidP="00C57FBD">
      <w:pPr>
        <w:pStyle w:val="ListParagraph"/>
        <w:numPr>
          <w:ilvl w:val="0"/>
          <w:numId w:val="11"/>
        </w:numPr>
        <w:spacing w:after="160" w:line="259" w:lineRule="auto"/>
        <w:rPr>
          <w:rFonts w:eastAsiaTheme="minorEastAsia" w:cs="Arial"/>
        </w:rPr>
      </w:pPr>
      <w:r w:rsidRPr="00474379">
        <w:rPr>
          <w:rFonts w:eastAsia="Arial" w:cs="Arial"/>
        </w:rPr>
        <w:t>Disclaimer and Liability</w:t>
      </w:r>
      <w:r w:rsidRPr="00474379">
        <w:rPr>
          <w:rFonts w:cs="Arial"/>
        </w:rPr>
        <w:br/>
      </w:r>
    </w:p>
    <w:p w14:paraId="12C2ED29" w14:textId="40D393F4" w:rsidR="005E417E" w:rsidRPr="00474379" w:rsidRDefault="005E417E" w:rsidP="00C57FBD">
      <w:pPr>
        <w:pStyle w:val="ListParagraph"/>
        <w:spacing w:after="160" w:line="259" w:lineRule="auto"/>
        <w:rPr>
          <w:rFonts w:eastAsiaTheme="minorEastAsia" w:cs="Arial"/>
        </w:rPr>
      </w:pPr>
      <w:r w:rsidRPr="00474379">
        <w:rPr>
          <w:rFonts w:eastAsia="Arial" w:cs="Arial"/>
        </w:rPr>
        <w:t>To the fullest extent of the law, DSD excludes all liability to you or anyone else for loss or damage of any kind or nature relating in any way to the Leadership Program including, but not limited to, loss or damage you might suffer as a result of personal injury or property damage of any nature resulting from your participation in the Leadership Program.</w:t>
      </w:r>
      <w:r w:rsidRPr="00474379">
        <w:rPr>
          <w:rFonts w:cs="Arial"/>
        </w:rPr>
        <w:br/>
      </w:r>
      <w:r w:rsidRPr="00474379">
        <w:rPr>
          <w:rFonts w:cs="Arial"/>
        </w:rPr>
        <w:br/>
      </w:r>
      <w:r w:rsidRPr="00474379">
        <w:rPr>
          <w:rFonts w:eastAsia="Arial" w:cs="Arial"/>
        </w:rPr>
        <w:t>DSD does not warrant, endorse, guarantee or assume responsibility for any statements or representations made by any Participant or Facilitators in the Leadership Program.</w:t>
      </w:r>
      <w:r w:rsidRPr="00474379">
        <w:rPr>
          <w:rFonts w:cs="Arial"/>
        </w:rPr>
        <w:br/>
      </w:r>
      <w:r w:rsidRPr="00474379">
        <w:rPr>
          <w:rFonts w:cs="Arial"/>
        </w:rPr>
        <w:br/>
      </w:r>
      <w:r w:rsidRPr="00474379">
        <w:rPr>
          <w:rFonts w:eastAsia="Arial" w:cs="Arial"/>
        </w:rPr>
        <w:t>Except as required by law, in no event shall DSD be liable for any loss or any special, incidental or consequential damages arising out of or in connection with the Leadership Program or these terms and conditions (however arising).</w:t>
      </w:r>
      <w:r w:rsidRPr="00474379">
        <w:rPr>
          <w:rFonts w:cs="Arial"/>
        </w:rPr>
        <w:br/>
      </w:r>
    </w:p>
    <w:p w14:paraId="5E5D1D90" w14:textId="62B207FC" w:rsidR="00164B55" w:rsidRPr="00164B55" w:rsidRDefault="005E417E" w:rsidP="00C57FBD">
      <w:pPr>
        <w:spacing w:before="240"/>
        <w:rPr>
          <w:rFonts w:eastAsia="Arial" w:cs="Arial"/>
        </w:rPr>
      </w:pPr>
      <w:r w:rsidRPr="00474379">
        <w:rPr>
          <w:rFonts w:eastAsia="Arial" w:cs="Arial"/>
        </w:rPr>
        <w:t>By agreeing to the above, you acknowledge and agree that you have read and understood the terms and conditions as they apply to you</w:t>
      </w:r>
      <w:r w:rsidR="008438B7">
        <w:rPr>
          <w:rFonts w:eastAsia="Arial" w:cs="Arial"/>
        </w:rPr>
        <w:t xml:space="preserve">, should you be selected as a </w:t>
      </w:r>
      <w:r w:rsidR="00E65A99">
        <w:rPr>
          <w:rFonts w:eastAsia="Arial" w:cs="Arial"/>
        </w:rPr>
        <w:t>Participant</w:t>
      </w:r>
      <w:r w:rsidR="00025957">
        <w:rPr>
          <w:rFonts w:eastAsia="Arial" w:cs="Arial"/>
        </w:rPr>
        <w:t xml:space="preserve"> </w:t>
      </w:r>
      <w:r w:rsidR="00A40F77">
        <w:rPr>
          <w:rFonts w:eastAsia="Arial" w:cs="Arial"/>
        </w:rPr>
        <w:t xml:space="preserve">and </w:t>
      </w:r>
      <w:r w:rsidR="008438B7">
        <w:rPr>
          <w:rFonts w:eastAsia="Arial" w:cs="Arial"/>
        </w:rPr>
        <w:t xml:space="preserve">that you </w:t>
      </w:r>
      <w:r w:rsidRPr="00474379">
        <w:rPr>
          <w:rFonts w:eastAsia="Arial" w:cs="Arial"/>
        </w:rPr>
        <w:t>agree to abide by these terms and conditions during your involvement in the Leadership Program.</w:t>
      </w:r>
      <w:r w:rsidR="00164B55" w:rsidRPr="00164B55">
        <w:t xml:space="preserve"> </w:t>
      </w:r>
    </w:p>
    <w:p w14:paraId="75ED99C9" w14:textId="77777777" w:rsidR="005E417E" w:rsidRPr="00474379" w:rsidRDefault="005E417E" w:rsidP="00C57FBD">
      <w:pPr>
        <w:rPr>
          <w:rFonts w:cs="Arial"/>
        </w:rPr>
      </w:pPr>
    </w:p>
    <w:p w14:paraId="3731A8E9" w14:textId="24D56A2E" w:rsidR="005E417E" w:rsidRPr="00474379" w:rsidRDefault="005E417E" w:rsidP="00C57FBD">
      <w:pPr>
        <w:rPr>
          <w:rFonts w:eastAsia="Arial" w:cs="Arial"/>
        </w:rPr>
      </w:pPr>
      <w:r w:rsidRPr="00474379">
        <w:rPr>
          <w:rFonts w:eastAsia="Arial" w:cs="Arial"/>
        </w:rPr>
        <w:t>I agree to the terms and conditions</w:t>
      </w:r>
      <w:r w:rsidR="00025957">
        <w:rPr>
          <w:rFonts w:eastAsia="Arial" w:cs="Arial"/>
        </w:rPr>
        <w:t>.</w:t>
      </w:r>
    </w:p>
    <w:p w14:paraId="4F88ADF9" w14:textId="77777777" w:rsidR="00D363AE" w:rsidRPr="00474379" w:rsidRDefault="00D363AE" w:rsidP="00C57FBD">
      <w:pPr>
        <w:rPr>
          <w:rFonts w:cs="Arial"/>
        </w:rPr>
      </w:pPr>
    </w:p>
    <w:p w14:paraId="5ECC674B" w14:textId="77777777" w:rsidR="00D363AE" w:rsidRPr="00474379" w:rsidRDefault="00D363AE" w:rsidP="00C57FBD">
      <w:pPr>
        <w:rPr>
          <w:rFonts w:cs="Arial"/>
        </w:rPr>
      </w:pPr>
    </w:p>
    <w:p w14:paraId="37494614" w14:textId="77777777" w:rsidR="00D363AE" w:rsidRPr="00474379" w:rsidRDefault="00D363AE" w:rsidP="00C57FBD">
      <w:pPr>
        <w:rPr>
          <w:rFonts w:cs="Arial"/>
        </w:rPr>
      </w:pPr>
    </w:p>
    <w:p w14:paraId="01AC919C" w14:textId="411015C9" w:rsidR="00D363AE" w:rsidRPr="00474379" w:rsidRDefault="00D363AE" w:rsidP="00C57FBD">
      <w:pPr>
        <w:rPr>
          <w:rFonts w:cs="Arial"/>
        </w:rPr>
      </w:pPr>
      <w:r w:rsidRPr="00474379">
        <w:rPr>
          <w:rFonts w:cs="Arial"/>
        </w:rPr>
        <w:t>______________________</w:t>
      </w:r>
    </w:p>
    <w:p w14:paraId="79E98808" w14:textId="1E1842A0" w:rsidR="00D363AE" w:rsidRPr="00474379" w:rsidRDefault="00D363AE" w:rsidP="00C57FBD">
      <w:pPr>
        <w:rPr>
          <w:rFonts w:cs="Arial"/>
        </w:rPr>
      </w:pPr>
      <w:r w:rsidRPr="00474379">
        <w:rPr>
          <w:rFonts w:cs="Arial"/>
        </w:rPr>
        <w:t xml:space="preserve">Participant Signature </w:t>
      </w:r>
    </w:p>
    <w:p w14:paraId="732FF05A" w14:textId="77777777" w:rsidR="00D363AE" w:rsidRPr="00474379" w:rsidRDefault="00D363AE" w:rsidP="00C57FBD">
      <w:pPr>
        <w:rPr>
          <w:rFonts w:cs="Arial"/>
        </w:rPr>
      </w:pPr>
    </w:p>
    <w:p w14:paraId="44CADF2B" w14:textId="77777777" w:rsidR="00D363AE" w:rsidRPr="00474379" w:rsidRDefault="00D363AE" w:rsidP="00C57FBD">
      <w:pPr>
        <w:rPr>
          <w:rFonts w:cs="Arial"/>
        </w:rPr>
      </w:pPr>
    </w:p>
    <w:p w14:paraId="77320D6D" w14:textId="77777777" w:rsidR="00D363AE" w:rsidRPr="00474379" w:rsidRDefault="00D363AE" w:rsidP="00C57FBD">
      <w:pPr>
        <w:rPr>
          <w:rFonts w:cs="Arial"/>
        </w:rPr>
      </w:pPr>
    </w:p>
    <w:p w14:paraId="4B1ACA6B" w14:textId="77777777" w:rsidR="00D363AE" w:rsidRPr="00474379" w:rsidRDefault="00D363AE" w:rsidP="00C57FBD">
      <w:pPr>
        <w:rPr>
          <w:rFonts w:cs="Arial"/>
        </w:rPr>
      </w:pPr>
      <w:r w:rsidRPr="00474379">
        <w:rPr>
          <w:rFonts w:cs="Arial"/>
        </w:rPr>
        <w:t>______________________</w:t>
      </w:r>
    </w:p>
    <w:p w14:paraId="6A475786" w14:textId="77777777" w:rsidR="00E91E6D" w:rsidRPr="00474379" w:rsidRDefault="00D363AE" w:rsidP="00C57FBD">
      <w:pPr>
        <w:rPr>
          <w:rFonts w:cs="Arial"/>
        </w:rPr>
      </w:pPr>
      <w:r w:rsidRPr="00474379">
        <w:rPr>
          <w:rFonts w:cs="Arial"/>
        </w:rPr>
        <w:t xml:space="preserve">Name of Participant </w:t>
      </w:r>
    </w:p>
    <w:p w14:paraId="6175704B" w14:textId="77777777" w:rsidR="00E91E6D" w:rsidRPr="00474379" w:rsidRDefault="00E91E6D" w:rsidP="00C57FBD">
      <w:pPr>
        <w:rPr>
          <w:rFonts w:cs="Arial"/>
        </w:rPr>
      </w:pPr>
    </w:p>
    <w:p w14:paraId="7AB96EFA" w14:textId="77777777" w:rsidR="00E91E6D" w:rsidRPr="00474379" w:rsidRDefault="00E91E6D" w:rsidP="00C57FBD">
      <w:pPr>
        <w:rPr>
          <w:rFonts w:cs="Arial"/>
        </w:rPr>
      </w:pPr>
    </w:p>
    <w:p w14:paraId="4C45033C" w14:textId="77777777" w:rsidR="00E91E6D" w:rsidRPr="00474379" w:rsidRDefault="00E91E6D" w:rsidP="00C57FBD">
      <w:pPr>
        <w:rPr>
          <w:rFonts w:cs="Arial"/>
        </w:rPr>
      </w:pPr>
    </w:p>
    <w:p w14:paraId="049FBBFA" w14:textId="77777777" w:rsidR="00E91E6D" w:rsidRPr="00474379" w:rsidRDefault="00E91E6D" w:rsidP="00C57FBD">
      <w:pPr>
        <w:rPr>
          <w:rFonts w:cs="Arial"/>
        </w:rPr>
      </w:pPr>
      <w:r w:rsidRPr="00474379">
        <w:rPr>
          <w:rFonts w:cs="Arial"/>
        </w:rPr>
        <w:t>______________________</w:t>
      </w:r>
    </w:p>
    <w:p w14:paraId="7EFB207C" w14:textId="411FC529" w:rsidR="00E91E6D" w:rsidRPr="00474379" w:rsidRDefault="00E91E6D" w:rsidP="00C57FBD">
      <w:pPr>
        <w:rPr>
          <w:rFonts w:cs="Arial"/>
        </w:rPr>
      </w:pPr>
      <w:r w:rsidRPr="00474379">
        <w:rPr>
          <w:rFonts w:cs="Arial"/>
        </w:rPr>
        <w:t xml:space="preserve">Date </w:t>
      </w:r>
    </w:p>
    <w:p w14:paraId="4541B3E9" w14:textId="77777777" w:rsidR="00E91E6D" w:rsidRPr="00474379" w:rsidRDefault="00E91E6D" w:rsidP="00C57FBD">
      <w:pPr>
        <w:rPr>
          <w:rFonts w:cs="Arial"/>
        </w:rPr>
      </w:pPr>
    </w:p>
    <w:p w14:paraId="5DD45425" w14:textId="04DD2551" w:rsidR="00D363AE" w:rsidRPr="00474379" w:rsidRDefault="00D363AE" w:rsidP="00C57FBD">
      <w:pPr>
        <w:rPr>
          <w:rFonts w:cs="Arial"/>
        </w:rPr>
      </w:pPr>
    </w:p>
    <w:p w14:paraId="38B677B2" w14:textId="77777777" w:rsidR="00D363AE" w:rsidRPr="00474379" w:rsidRDefault="00D363AE" w:rsidP="00C57FBD">
      <w:pPr>
        <w:rPr>
          <w:rFonts w:cs="Arial"/>
        </w:rPr>
      </w:pPr>
    </w:p>
    <w:p w14:paraId="398B16A7" w14:textId="77777777" w:rsidR="00D363AE" w:rsidRPr="00474379" w:rsidRDefault="00D363AE" w:rsidP="00C57FBD">
      <w:pPr>
        <w:rPr>
          <w:rFonts w:cs="Arial"/>
        </w:rPr>
      </w:pPr>
    </w:p>
    <w:p w14:paraId="2D5BB468" w14:textId="1A7AC241" w:rsidR="001713AD" w:rsidRPr="00474379" w:rsidRDefault="001713AD" w:rsidP="00C57FBD">
      <w:pPr>
        <w:pStyle w:val="HL13pt"/>
        <w:rPr>
          <w:color w:val="auto"/>
          <w:sz w:val="24"/>
          <w:szCs w:val="24"/>
        </w:rPr>
      </w:pPr>
    </w:p>
    <w:sectPr w:rsidR="001713AD" w:rsidRPr="00474379" w:rsidSect="004810BE">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42" w:left="1134" w:header="0" w:footer="0"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4223" w14:textId="77777777" w:rsidR="002C2258" w:rsidRDefault="002C2258" w:rsidP="00001106">
      <w:r>
        <w:separator/>
      </w:r>
    </w:p>
  </w:endnote>
  <w:endnote w:type="continuationSeparator" w:id="0">
    <w:p w14:paraId="725EDA25" w14:textId="77777777" w:rsidR="002C2258" w:rsidRDefault="002C2258" w:rsidP="00001106">
      <w:r>
        <w:continuationSeparator/>
      </w:r>
    </w:p>
  </w:endnote>
  <w:endnote w:type="continuationNotice" w:id="1">
    <w:p w14:paraId="2AF2147C" w14:textId="77777777" w:rsidR="002C2258" w:rsidRDefault="002C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B25" w14:textId="0520FB59" w:rsidR="00164E39" w:rsidRDefault="00AF3489">
    <w:pPr>
      <w:pStyle w:val="Footer"/>
    </w:pPr>
    <w:r>
      <w:rPr>
        <w:noProof/>
      </w:rPr>
      <mc:AlternateContent>
        <mc:Choice Requires="wps">
          <w:drawing>
            <wp:anchor distT="0" distB="0" distL="0" distR="0" simplePos="0" relativeHeight="251658247" behindDoc="0" locked="0" layoutInCell="1" allowOverlap="1" wp14:anchorId="5D573B5B" wp14:editId="1268DDA3">
              <wp:simplePos x="635" y="635"/>
              <wp:positionH relativeFrom="page">
                <wp:align>center</wp:align>
              </wp:positionH>
              <wp:positionV relativeFrom="page">
                <wp:align>bottom</wp:align>
              </wp:positionV>
              <wp:extent cx="443865" cy="443865"/>
              <wp:effectExtent l="0" t="0" r="18415" b="0"/>
              <wp:wrapNone/>
              <wp:docPr id="46751121"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2B69D" w14:textId="3724731C" w:rsidR="00AF3489" w:rsidRPr="00AF3489" w:rsidRDefault="00AF3489" w:rsidP="00AF3489">
                          <w:pPr>
                            <w:rPr>
                              <w:rFonts w:eastAsia="Arial" w:cs="Arial"/>
                              <w:noProof/>
                              <w:color w:val="A80000"/>
                            </w:rPr>
                          </w:pPr>
                          <w:r w:rsidRPr="00AF3489">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5D573B5B"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402B69D" w14:textId="3724731C" w:rsidR="00AF3489" w:rsidRPr="00AF3489" w:rsidRDefault="00AF3489" w:rsidP="00AF3489">
                    <w:pPr>
                      <w:rPr>
                        <w:rFonts w:eastAsia="Arial" w:cs="Arial"/>
                        <w:noProof/>
                        <w:color w:val="A80000"/>
                      </w:rPr>
                    </w:pPr>
                    <w:r w:rsidRPr="00AF3489">
                      <w:rPr>
                        <w:rFonts w:eastAsia="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54B" w14:textId="3BE5885B" w:rsidR="00E37F47" w:rsidRDefault="00AF3489">
    <w:pPr>
      <w:pStyle w:val="Footer"/>
    </w:pPr>
    <w:r>
      <w:rPr>
        <w:noProof/>
      </w:rPr>
      <mc:AlternateContent>
        <mc:Choice Requires="wps">
          <w:drawing>
            <wp:anchor distT="0" distB="0" distL="0" distR="0" simplePos="0" relativeHeight="251658248" behindDoc="0" locked="0" layoutInCell="1" allowOverlap="1" wp14:anchorId="6FACCF77" wp14:editId="4F060F6A">
              <wp:simplePos x="723331" y="10522424"/>
              <wp:positionH relativeFrom="page">
                <wp:align>center</wp:align>
              </wp:positionH>
              <wp:positionV relativeFrom="page">
                <wp:align>bottom</wp:align>
              </wp:positionV>
              <wp:extent cx="443865" cy="443865"/>
              <wp:effectExtent l="0" t="0" r="18415" b="0"/>
              <wp:wrapNone/>
              <wp:docPr id="218033988"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1CA1A" w14:textId="14A31CF1" w:rsidR="00AF3489" w:rsidRPr="00AF3489" w:rsidRDefault="00AF3489" w:rsidP="00AF3489">
                          <w:pPr>
                            <w:rPr>
                              <w:rFonts w:eastAsia="Arial" w:cs="Arial"/>
                              <w:noProof/>
                              <w:color w:val="A80000"/>
                            </w:rPr>
                          </w:pPr>
                          <w:r w:rsidRPr="00AF3489">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6FACCF77"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9B1CA1A" w14:textId="14A31CF1" w:rsidR="00AF3489" w:rsidRPr="00AF3489" w:rsidRDefault="00AF3489" w:rsidP="00AF3489">
                    <w:pPr>
                      <w:rPr>
                        <w:rFonts w:eastAsia="Arial" w:cs="Arial"/>
                        <w:noProof/>
                        <w:color w:val="A80000"/>
                      </w:rPr>
                    </w:pPr>
                    <w:r w:rsidRPr="00AF3489">
                      <w:rPr>
                        <w:rFonts w:eastAsia="Arial" w:cs="Arial"/>
                        <w:noProof/>
                        <w:color w:val="A80000"/>
                      </w:rPr>
                      <w:t xml:space="preserve">OFFICIAL </w:t>
                    </w:r>
                  </w:p>
                </w:txbxContent>
              </v:textbox>
              <w10:wrap anchorx="page" anchory="page"/>
            </v:shape>
          </w:pict>
        </mc:Fallback>
      </mc:AlternateContent>
    </w:r>
    <w:r w:rsidR="001D0D52">
      <w:rPr>
        <w:noProof/>
      </w:rPr>
      <w:drawing>
        <wp:anchor distT="0" distB="0" distL="114300" distR="114300" simplePos="0" relativeHeight="251658242" behindDoc="1" locked="0" layoutInCell="1" allowOverlap="1" wp14:anchorId="75CAF5E8" wp14:editId="5D8E4172">
          <wp:simplePos x="0" y="0"/>
          <wp:positionH relativeFrom="page">
            <wp:align>right</wp:align>
          </wp:positionH>
          <wp:positionV relativeFrom="paragraph">
            <wp:posOffset>-1247775</wp:posOffset>
          </wp:positionV>
          <wp:extent cx="7550150" cy="1406525"/>
          <wp:effectExtent l="0" t="0" r="0" b="3175"/>
          <wp:wrapNone/>
          <wp:docPr id="212244822" name="Picture 21224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IS018 Factsheet -  Word Template - 01.png"/>
                  <pic:cNvPicPr/>
                </pic:nvPicPr>
                <pic:blipFill rotWithShape="1">
                  <a:blip r:embed="rId1"/>
                  <a:srcRect t="86834"/>
                  <a:stretch/>
                </pic:blipFill>
                <pic:spPr bwMode="auto">
                  <a:xfrm>
                    <a:off x="0" y="0"/>
                    <a:ext cx="7550150" cy="1406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D6B0" w14:textId="239F99C0" w:rsidR="00DD5850" w:rsidRDefault="00AF3489" w:rsidP="00B8529F">
    <w:pPr>
      <w:pStyle w:val="Footer"/>
      <w:ind w:right="-8"/>
    </w:pPr>
    <w:r>
      <w:rPr>
        <w:noProof/>
      </w:rPr>
      <mc:AlternateContent>
        <mc:Choice Requires="wps">
          <w:drawing>
            <wp:anchor distT="0" distB="0" distL="0" distR="0" simplePos="0" relativeHeight="251658246" behindDoc="0" locked="0" layoutInCell="1" allowOverlap="1" wp14:anchorId="6028824F" wp14:editId="52A64702">
              <wp:simplePos x="723331" y="10522424"/>
              <wp:positionH relativeFrom="page">
                <wp:align>center</wp:align>
              </wp:positionH>
              <wp:positionV relativeFrom="page">
                <wp:align>bottom</wp:align>
              </wp:positionV>
              <wp:extent cx="443865" cy="443865"/>
              <wp:effectExtent l="0" t="0" r="18415" b="0"/>
              <wp:wrapNone/>
              <wp:docPr id="52632681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75654" w14:textId="5A07B22D" w:rsidR="00AF3489" w:rsidRPr="00AF3489" w:rsidRDefault="00AF3489" w:rsidP="00AF3489">
                          <w:pPr>
                            <w:rPr>
                              <w:rFonts w:eastAsia="Arial" w:cs="Arial"/>
                              <w:noProof/>
                              <w:color w:val="A80000"/>
                            </w:rPr>
                          </w:pPr>
                          <w:r w:rsidRPr="00AF3489">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6028824F"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875654" w14:textId="5A07B22D" w:rsidR="00AF3489" w:rsidRPr="00AF3489" w:rsidRDefault="00AF3489" w:rsidP="00AF3489">
                    <w:pPr>
                      <w:rPr>
                        <w:rFonts w:eastAsia="Arial" w:cs="Arial"/>
                        <w:noProof/>
                        <w:color w:val="A80000"/>
                      </w:rPr>
                    </w:pPr>
                    <w:r w:rsidRPr="00AF3489">
                      <w:rPr>
                        <w:rFonts w:eastAsia="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2480" w14:textId="77777777" w:rsidR="002C2258" w:rsidRDefault="002C2258" w:rsidP="00001106">
      <w:r>
        <w:separator/>
      </w:r>
    </w:p>
  </w:footnote>
  <w:footnote w:type="continuationSeparator" w:id="0">
    <w:p w14:paraId="05D515B6" w14:textId="77777777" w:rsidR="002C2258" w:rsidRDefault="002C2258" w:rsidP="00001106">
      <w:r>
        <w:continuationSeparator/>
      </w:r>
    </w:p>
  </w:footnote>
  <w:footnote w:type="continuationNotice" w:id="1">
    <w:p w14:paraId="74DB4881" w14:textId="77777777" w:rsidR="002C2258" w:rsidRDefault="002C2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D658" w14:textId="666F1042" w:rsidR="00164E39" w:rsidRDefault="00AF3489">
    <w:pPr>
      <w:pStyle w:val="Header"/>
    </w:pPr>
    <w:r>
      <w:rPr>
        <w:noProof/>
      </w:rPr>
      <mc:AlternateContent>
        <mc:Choice Requires="wps">
          <w:drawing>
            <wp:anchor distT="0" distB="0" distL="0" distR="0" simplePos="0" relativeHeight="251658244" behindDoc="0" locked="0" layoutInCell="1" allowOverlap="1" wp14:anchorId="4DCF8F17" wp14:editId="47FE3FCF">
              <wp:simplePos x="635" y="635"/>
              <wp:positionH relativeFrom="page">
                <wp:align>center</wp:align>
              </wp:positionH>
              <wp:positionV relativeFrom="page">
                <wp:align>top</wp:align>
              </wp:positionV>
              <wp:extent cx="443865" cy="443865"/>
              <wp:effectExtent l="0" t="0" r="18415" b="15240"/>
              <wp:wrapNone/>
              <wp:docPr id="10397464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A3B1C" w14:textId="695A9C21" w:rsidR="00AF3489" w:rsidRPr="00AF3489" w:rsidRDefault="00AF3489" w:rsidP="00AF3489">
                          <w:pPr>
                            <w:rPr>
                              <w:rFonts w:eastAsia="Arial" w:cs="Arial"/>
                              <w:noProof/>
                              <w:color w:val="A80000"/>
                            </w:rPr>
                          </w:pPr>
                          <w:r w:rsidRPr="00AF3489">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4DCF8F1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1A3B1C" w14:textId="695A9C21" w:rsidR="00AF3489" w:rsidRPr="00AF3489" w:rsidRDefault="00AF3489" w:rsidP="00AF3489">
                    <w:pPr>
                      <w:rPr>
                        <w:rFonts w:eastAsia="Arial" w:cs="Arial"/>
                        <w:noProof/>
                        <w:color w:val="A80000"/>
                      </w:rPr>
                    </w:pPr>
                    <w:r w:rsidRPr="00AF3489">
                      <w:rPr>
                        <w:rFonts w:eastAsia="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E1D2" w14:textId="392C6BF4" w:rsidR="00A96AC5" w:rsidRDefault="00AF3489">
    <w:pPr>
      <w:pStyle w:val="Header"/>
    </w:pPr>
    <w:r>
      <w:rPr>
        <w:noProof/>
      </w:rPr>
      <mc:AlternateContent>
        <mc:Choice Requires="wps">
          <w:drawing>
            <wp:anchor distT="0" distB="0" distL="0" distR="0" simplePos="0" relativeHeight="251658245" behindDoc="0" locked="0" layoutInCell="1" allowOverlap="1" wp14:anchorId="78363758" wp14:editId="5E02F2C2">
              <wp:simplePos x="723331" y="0"/>
              <wp:positionH relativeFrom="page">
                <wp:align>center</wp:align>
              </wp:positionH>
              <wp:positionV relativeFrom="page">
                <wp:align>top</wp:align>
              </wp:positionV>
              <wp:extent cx="443865" cy="443865"/>
              <wp:effectExtent l="0" t="0" r="18415" b="15240"/>
              <wp:wrapNone/>
              <wp:docPr id="13486235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E8F3E8" w14:textId="4EE1F1EF" w:rsidR="00AF3489" w:rsidRPr="00AF3489" w:rsidRDefault="00AF3489" w:rsidP="00AF3489">
                          <w:pPr>
                            <w:rPr>
                              <w:rFonts w:eastAsia="Arial" w:cs="Arial"/>
                              <w:noProof/>
                              <w:color w:val="A80000"/>
                            </w:rPr>
                          </w:pPr>
                          <w:r w:rsidRPr="00AF3489">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7836375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7E8F3E8" w14:textId="4EE1F1EF" w:rsidR="00AF3489" w:rsidRPr="00AF3489" w:rsidRDefault="00AF3489" w:rsidP="00AF3489">
                    <w:pPr>
                      <w:rPr>
                        <w:rFonts w:eastAsia="Arial" w:cs="Arial"/>
                        <w:noProof/>
                        <w:color w:val="A80000"/>
                      </w:rPr>
                    </w:pPr>
                    <w:r w:rsidRPr="00AF3489">
                      <w:rPr>
                        <w:rFonts w:eastAsia="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4281" w14:textId="2F39BD76" w:rsidR="00DD5850" w:rsidRDefault="00AF3489" w:rsidP="001B51A7">
    <w:pPr>
      <w:pStyle w:val="Header"/>
      <w:tabs>
        <w:tab w:val="clear" w:pos="4513"/>
        <w:tab w:val="clear" w:pos="9026"/>
      </w:tabs>
    </w:pPr>
    <w:r>
      <w:rPr>
        <w:noProof/>
      </w:rPr>
      <mc:AlternateContent>
        <mc:Choice Requires="wps">
          <w:drawing>
            <wp:anchor distT="0" distB="0" distL="0" distR="0" simplePos="0" relativeHeight="251658243" behindDoc="0" locked="0" layoutInCell="1" allowOverlap="1" wp14:anchorId="552624E4" wp14:editId="32FD7CC3">
              <wp:simplePos x="723331" y="0"/>
              <wp:positionH relativeFrom="page">
                <wp:align>center</wp:align>
              </wp:positionH>
              <wp:positionV relativeFrom="page">
                <wp:align>top</wp:align>
              </wp:positionV>
              <wp:extent cx="443865" cy="443865"/>
              <wp:effectExtent l="0" t="0" r="18415" b="15240"/>
              <wp:wrapNone/>
              <wp:docPr id="18004374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679AF" w14:textId="16F70977" w:rsidR="00AF3489" w:rsidRPr="00AF3489" w:rsidRDefault="00AF3489" w:rsidP="00AF3489">
                          <w:pPr>
                            <w:rPr>
                              <w:rFonts w:eastAsia="Arial" w:cs="Arial"/>
                              <w:noProof/>
                              <w:color w:val="A80000"/>
                            </w:rPr>
                          </w:pPr>
                          <w:r w:rsidRPr="00AF3489">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552624E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98679AF" w14:textId="16F70977" w:rsidR="00AF3489" w:rsidRPr="00AF3489" w:rsidRDefault="00AF3489" w:rsidP="00AF3489">
                    <w:pPr>
                      <w:rPr>
                        <w:rFonts w:eastAsia="Arial" w:cs="Arial"/>
                        <w:noProof/>
                        <w:color w:val="A80000"/>
                      </w:rPr>
                    </w:pPr>
                    <w:r w:rsidRPr="00AF3489">
                      <w:rPr>
                        <w:rFonts w:eastAsia="Arial" w:cs="Arial"/>
                        <w:noProof/>
                        <w:color w:val="A80000"/>
                      </w:rPr>
                      <w:t>OFFICIAL</w:t>
                    </w:r>
                  </w:p>
                </w:txbxContent>
              </v:textbox>
              <w10:wrap anchorx="page" anchory="page"/>
            </v:shape>
          </w:pict>
        </mc:Fallback>
      </mc:AlternateContent>
    </w:r>
    <w:r w:rsidR="00CC342A">
      <w:rPr>
        <w:noProof/>
      </w:rPr>
      <w:drawing>
        <wp:anchor distT="0" distB="0" distL="114300" distR="114300" simplePos="0" relativeHeight="251658241" behindDoc="1" locked="0" layoutInCell="1" allowOverlap="1" wp14:anchorId="1CC93D80" wp14:editId="56BD33B8">
          <wp:simplePos x="0" y="0"/>
          <wp:positionH relativeFrom="page">
            <wp:posOffset>4411</wp:posOffset>
          </wp:positionH>
          <wp:positionV relativeFrom="paragraph">
            <wp:posOffset>0</wp:posOffset>
          </wp:positionV>
          <wp:extent cx="7550217" cy="10684510"/>
          <wp:effectExtent l="0" t="0" r="6350" b="0"/>
          <wp:wrapNone/>
          <wp:docPr id="933081568" name="Picture 93308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IS018 Factsheet -  Word Template - 01.png"/>
                  <pic:cNvPicPr/>
                </pic:nvPicPr>
                <pic:blipFill>
                  <a:blip r:embed="rId1"/>
                  <a:stretch>
                    <a:fillRect/>
                  </a:stretch>
                </pic:blipFill>
                <pic:spPr>
                  <a:xfrm>
                    <a:off x="0" y="0"/>
                    <a:ext cx="7550217" cy="10684510"/>
                  </a:xfrm>
                  <a:prstGeom prst="rect">
                    <a:avLst/>
                  </a:prstGeom>
                </pic:spPr>
              </pic:pic>
            </a:graphicData>
          </a:graphic>
          <wp14:sizeRelH relativeFrom="margin">
            <wp14:pctWidth>0</wp14:pctWidth>
          </wp14:sizeRelH>
          <wp14:sizeRelV relativeFrom="margin">
            <wp14:pctHeight>0</wp14:pctHeight>
          </wp14:sizeRelV>
        </wp:anchor>
      </w:drawing>
    </w:r>
    <w:r w:rsidR="00D740E6">
      <w:rPr>
        <w:noProof/>
      </w:rPr>
      <w:drawing>
        <wp:anchor distT="0" distB="360045" distL="114300" distR="114300" simplePos="0" relativeHeight="251658240" behindDoc="0" locked="0" layoutInCell="1" allowOverlap="0" wp14:anchorId="6452FB28" wp14:editId="5E7A2125">
          <wp:simplePos x="0" y="0"/>
          <wp:positionH relativeFrom="page">
            <wp:posOffset>0</wp:posOffset>
          </wp:positionH>
          <wp:positionV relativeFrom="page">
            <wp:align>top</wp:align>
          </wp:positionV>
          <wp:extent cx="7560000" cy="1411200"/>
          <wp:effectExtent l="0" t="0" r="0" b="0"/>
          <wp:wrapSquare wrapText="bothSides"/>
          <wp:docPr id="1320118897" name="Picture 132011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7560000" cy="141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39D"/>
    <w:multiLevelType w:val="hybridMultilevel"/>
    <w:tmpl w:val="CE58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993F8B8"/>
    <w:multiLevelType w:val="hybridMultilevel"/>
    <w:tmpl w:val="E1F86B9A"/>
    <w:lvl w:ilvl="0" w:tplc="704A26EE">
      <w:start w:val="1"/>
      <w:numFmt w:val="bullet"/>
      <w:lvlText w:val=""/>
      <w:lvlJc w:val="left"/>
      <w:pPr>
        <w:ind w:left="720" w:hanging="360"/>
      </w:pPr>
      <w:rPr>
        <w:rFonts w:ascii="Symbol" w:hAnsi="Symbol" w:hint="default"/>
      </w:rPr>
    </w:lvl>
    <w:lvl w:ilvl="1" w:tplc="ED4E6F40">
      <w:start w:val="1"/>
      <w:numFmt w:val="bullet"/>
      <w:lvlText w:val="o"/>
      <w:lvlJc w:val="left"/>
      <w:pPr>
        <w:ind w:left="1440" w:hanging="360"/>
      </w:pPr>
      <w:rPr>
        <w:rFonts w:ascii="Courier New" w:hAnsi="Courier New" w:hint="default"/>
      </w:rPr>
    </w:lvl>
    <w:lvl w:ilvl="2" w:tplc="63CCE788">
      <w:start w:val="1"/>
      <w:numFmt w:val="bullet"/>
      <w:lvlText w:val=""/>
      <w:lvlJc w:val="left"/>
      <w:pPr>
        <w:ind w:left="2160" w:hanging="360"/>
      </w:pPr>
      <w:rPr>
        <w:rFonts w:ascii="Wingdings" w:hAnsi="Wingdings" w:hint="default"/>
      </w:rPr>
    </w:lvl>
    <w:lvl w:ilvl="3" w:tplc="DDA811D2">
      <w:start w:val="1"/>
      <w:numFmt w:val="bullet"/>
      <w:lvlText w:val=""/>
      <w:lvlJc w:val="left"/>
      <w:pPr>
        <w:ind w:left="2880" w:hanging="360"/>
      </w:pPr>
      <w:rPr>
        <w:rFonts w:ascii="Symbol" w:hAnsi="Symbol" w:hint="default"/>
      </w:rPr>
    </w:lvl>
    <w:lvl w:ilvl="4" w:tplc="1F8815FA">
      <w:start w:val="1"/>
      <w:numFmt w:val="bullet"/>
      <w:lvlText w:val="o"/>
      <w:lvlJc w:val="left"/>
      <w:pPr>
        <w:ind w:left="3600" w:hanging="360"/>
      </w:pPr>
      <w:rPr>
        <w:rFonts w:ascii="Courier New" w:hAnsi="Courier New" w:hint="default"/>
      </w:rPr>
    </w:lvl>
    <w:lvl w:ilvl="5" w:tplc="927E7B8C">
      <w:start w:val="1"/>
      <w:numFmt w:val="bullet"/>
      <w:lvlText w:val=""/>
      <w:lvlJc w:val="left"/>
      <w:pPr>
        <w:ind w:left="4320" w:hanging="360"/>
      </w:pPr>
      <w:rPr>
        <w:rFonts w:ascii="Wingdings" w:hAnsi="Wingdings" w:hint="default"/>
      </w:rPr>
    </w:lvl>
    <w:lvl w:ilvl="6" w:tplc="2F56775E">
      <w:start w:val="1"/>
      <w:numFmt w:val="bullet"/>
      <w:lvlText w:val=""/>
      <w:lvlJc w:val="left"/>
      <w:pPr>
        <w:ind w:left="5040" w:hanging="360"/>
      </w:pPr>
      <w:rPr>
        <w:rFonts w:ascii="Symbol" w:hAnsi="Symbol" w:hint="default"/>
      </w:rPr>
    </w:lvl>
    <w:lvl w:ilvl="7" w:tplc="D8C6A0AC">
      <w:start w:val="1"/>
      <w:numFmt w:val="bullet"/>
      <w:lvlText w:val="o"/>
      <w:lvlJc w:val="left"/>
      <w:pPr>
        <w:ind w:left="5760" w:hanging="360"/>
      </w:pPr>
      <w:rPr>
        <w:rFonts w:ascii="Courier New" w:hAnsi="Courier New" w:hint="default"/>
      </w:rPr>
    </w:lvl>
    <w:lvl w:ilvl="8" w:tplc="7D72E34C">
      <w:start w:val="1"/>
      <w:numFmt w:val="bullet"/>
      <w:lvlText w:val=""/>
      <w:lvlJc w:val="left"/>
      <w:pPr>
        <w:ind w:left="6480" w:hanging="360"/>
      </w:pPr>
      <w:rPr>
        <w:rFonts w:ascii="Wingdings" w:hAnsi="Wingdings" w:hint="default"/>
      </w:rPr>
    </w:lvl>
  </w:abstractNum>
  <w:abstractNum w:abstractNumId="2" w15:restartNumberingAfterBreak="0">
    <w:nsid w:val="0B35AA4A"/>
    <w:multiLevelType w:val="hybridMultilevel"/>
    <w:tmpl w:val="205CD7F6"/>
    <w:lvl w:ilvl="0" w:tplc="AD2E4426">
      <w:start w:val="1"/>
      <w:numFmt w:val="bullet"/>
      <w:lvlText w:val=""/>
      <w:lvlJc w:val="left"/>
      <w:pPr>
        <w:ind w:left="720" w:hanging="360"/>
      </w:pPr>
      <w:rPr>
        <w:rFonts w:ascii="Symbol" w:hAnsi="Symbol" w:hint="default"/>
      </w:rPr>
    </w:lvl>
    <w:lvl w:ilvl="1" w:tplc="E004895E">
      <w:start w:val="1"/>
      <w:numFmt w:val="bullet"/>
      <w:lvlText w:val="o"/>
      <w:lvlJc w:val="left"/>
      <w:pPr>
        <w:ind w:left="1440" w:hanging="360"/>
      </w:pPr>
      <w:rPr>
        <w:rFonts w:ascii="Courier New" w:hAnsi="Courier New" w:hint="default"/>
      </w:rPr>
    </w:lvl>
    <w:lvl w:ilvl="2" w:tplc="83920DFA">
      <w:start w:val="1"/>
      <w:numFmt w:val="bullet"/>
      <w:lvlText w:val=""/>
      <w:lvlJc w:val="left"/>
      <w:pPr>
        <w:ind w:left="2160" w:hanging="360"/>
      </w:pPr>
      <w:rPr>
        <w:rFonts w:ascii="Wingdings" w:hAnsi="Wingdings" w:hint="default"/>
      </w:rPr>
    </w:lvl>
    <w:lvl w:ilvl="3" w:tplc="9CF60982">
      <w:start w:val="1"/>
      <w:numFmt w:val="bullet"/>
      <w:lvlText w:val=""/>
      <w:lvlJc w:val="left"/>
      <w:pPr>
        <w:ind w:left="2880" w:hanging="360"/>
      </w:pPr>
      <w:rPr>
        <w:rFonts w:ascii="Symbol" w:hAnsi="Symbol" w:hint="default"/>
      </w:rPr>
    </w:lvl>
    <w:lvl w:ilvl="4" w:tplc="347C0226">
      <w:start w:val="1"/>
      <w:numFmt w:val="bullet"/>
      <w:lvlText w:val="o"/>
      <w:lvlJc w:val="left"/>
      <w:pPr>
        <w:ind w:left="3600" w:hanging="360"/>
      </w:pPr>
      <w:rPr>
        <w:rFonts w:ascii="Courier New" w:hAnsi="Courier New" w:hint="default"/>
      </w:rPr>
    </w:lvl>
    <w:lvl w:ilvl="5" w:tplc="ECD8DCC8">
      <w:start w:val="1"/>
      <w:numFmt w:val="bullet"/>
      <w:lvlText w:val=""/>
      <w:lvlJc w:val="left"/>
      <w:pPr>
        <w:ind w:left="4320" w:hanging="360"/>
      </w:pPr>
      <w:rPr>
        <w:rFonts w:ascii="Wingdings" w:hAnsi="Wingdings" w:hint="default"/>
      </w:rPr>
    </w:lvl>
    <w:lvl w:ilvl="6" w:tplc="9E104648">
      <w:start w:val="1"/>
      <w:numFmt w:val="bullet"/>
      <w:lvlText w:val=""/>
      <w:lvlJc w:val="left"/>
      <w:pPr>
        <w:ind w:left="5040" w:hanging="360"/>
      </w:pPr>
      <w:rPr>
        <w:rFonts w:ascii="Symbol" w:hAnsi="Symbol" w:hint="default"/>
      </w:rPr>
    </w:lvl>
    <w:lvl w:ilvl="7" w:tplc="A978EAC2">
      <w:start w:val="1"/>
      <w:numFmt w:val="bullet"/>
      <w:lvlText w:val="o"/>
      <w:lvlJc w:val="left"/>
      <w:pPr>
        <w:ind w:left="5760" w:hanging="360"/>
      </w:pPr>
      <w:rPr>
        <w:rFonts w:ascii="Courier New" w:hAnsi="Courier New" w:hint="default"/>
      </w:rPr>
    </w:lvl>
    <w:lvl w:ilvl="8" w:tplc="9976BD60">
      <w:start w:val="1"/>
      <w:numFmt w:val="bullet"/>
      <w:lvlText w:val=""/>
      <w:lvlJc w:val="left"/>
      <w:pPr>
        <w:ind w:left="6480" w:hanging="360"/>
      </w:pPr>
      <w:rPr>
        <w:rFonts w:ascii="Wingdings" w:hAnsi="Wingdings" w:hint="default"/>
      </w:rPr>
    </w:lvl>
  </w:abstractNum>
  <w:abstractNum w:abstractNumId="3" w15:restartNumberingAfterBreak="0">
    <w:nsid w:val="0DBD2AF5"/>
    <w:multiLevelType w:val="hybridMultilevel"/>
    <w:tmpl w:val="5D32A48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 w15:restartNumberingAfterBreak="0">
    <w:nsid w:val="1FEE2C4A"/>
    <w:multiLevelType w:val="hybridMultilevel"/>
    <w:tmpl w:val="A5D676C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2826E7C"/>
    <w:multiLevelType w:val="hybridMultilevel"/>
    <w:tmpl w:val="FF84F00C"/>
    <w:lvl w:ilvl="0" w:tplc="80BC3EAC">
      <w:start w:val="1"/>
      <w:numFmt w:val="decimal"/>
      <w:lvlText w:val="%1."/>
      <w:lvlJc w:val="left"/>
      <w:pPr>
        <w:ind w:left="720" w:hanging="360"/>
      </w:pPr>
      <w:rPr>
        <w:rFonts w:ascii="Arial" w:eastAsia="Arial" w:hAnsi="Arial" w:cs="Arial"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CB27C5"/>
    <w:multiLevelType w:val="hybridMultilevel"/>
    <w:tmpl w:val="BC1AA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BFE301F"/>
    <w:multiLevelType w:val="hybridMultilevel"/>
    <w:tmpl w:val="98D81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5706A8"/>
    <w:multiLevelType w:val="hybridMultilevel"/>
    <w:tmpl w:val="5BBA7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B55E1D"/>
    <w:multiLevelType w:val="hybridMultilevel"/>
    <w:tmpl w:val="B97C435C"/>
    <w:lvl w:ilvl="0" w:tplc="8CBA23FC">
      <w:start w:val="1"/>
      <w:numFmt w:val="bullet"/>
      <w:pStyle w:val="BulletPoint10p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6E4E04"/>
    <w:multiLevelType w:val="hybridMultilevel"/>
    <w:tmpl w:val="468E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B53401"/>
    <w:multiLevelType w:val="hybridMultilevel"/>
    <w:tmpl w:val="A078B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03455B4"/>
    <w:multiLevelType w:val="hybridMultilevel"/>
    <w:tmpl w:val="53CC4B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0D1889"/>
    <w:multiLevelType w:val="hybridMultilevel"/>
    <w:tmpl w:val="F90CD9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D852090"/>
    <w:multiLevelType w:val="hybridMultilevel"/>
    <w:tmpl w:val="B5A8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0B3A2E"/>
    <w:multiLevelType w:val="hybridMultilevel"/>
    <w:tmpl w:val="384C1D26"/>
    <w:lvl w:ilvl="0" w:tplc="B02656F6">
      <w:start w:val="1"/>
      <w:numFmt w:val="lowerLetter"/>
      <w:lvlText w:val="%1)"/>
      <w:lvlJc w:val="left"/>
      <w:pPr>
        <w:ind w:left="1080" w:hanging="360"/>
      </w:pPr>
      <w:rPr>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46621592">
    <w:abstractNumId w:val="9"/>
  </w:num>
  <w:num w:numId="2" w16cid:durableId="1024289204">
    <w:abstractNumId w:val="10"/>
  </w:num>
  <w:num w:numId="3" w16cid:durableId="2002391352">
    <w:abstractNumId w:val="7"/>
  </w:num>
  <w:num w:numId="4" w16cid:durableId="1208101032">
    <w:abstractNumId w:val="14"/>
  </w:num>
  <w:num w:numId="5" w16cid:durableId="746851480">
    <w:abstractNumId w:val="8"/>
  </w:num>
  <w:num w:numId="6" w16cid:durableId="5402296">
    <w:abstractNumId w:val="11"/>
  </w:num>
  <w:num w:numId="7" w16cid:durableId="1546136962">
    <w:abstractNumId w:val="6"/>
  </w:num>
  <w:num w:numId="8" w16cid:durableId="545027241">
    <w:abstractNumId w:val="2"/>
  </w:num>
  <w:num w:numId="9" w16cid:durableId="262804066">
    <w:abstractNumId w:val="1"/>
  </w:num>
  <w:num w:numId="10" w16cid:durableId="608589852">
    <w:abstractNumId w:val="12"/>
  </w:num>
  <w:num w:numId="11" w16cid:durableId="1039281906">
    <w:abstractNumId w:val="5"/>
  </w:num>
  <w:num w:numId="12" w16cid:durableId="1425571357">
    <w:abstractNumId w:val="0"/>
  </w:num>
  <w:num w:numId="13" w16cid:durableId="1720670516">
    <w:abstractNumId w:val="13"/>
  </w:num>
  <w:num w:numId="14" w16cid:durableId="1069302528">
    <w:abstractNumId w:val="3"/>
  </w:num>
  <w:num w:numId="15" w16cid:durableId="246424458">
    <w:abstractNumId w:val="4"/>
  </w:num>
  <w:num w:numId="16" w16cid:durableId="213282215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39"/>
    <w:rsid w:val="00001106"/>
    <w:rsid w:val="00001A93"/>
    <w:rsid w:val="00011109"/>
    <w:rsid w:val="00012697"/>
    <w:rsid w:val="00013FC0"/>
    <w:rsid w:val="00022CDB"/>
    <w:rsid w:val="00025957"/>
    <w:rsid w:val="00047D07"/>
    <w:rsid w:val="00047D40"/>
    <w:rsid w:val="00050BA7"/>
    <w:rsid w:val="0005549A"/>
    <w:rsid w:val="000569EC"/>
    <w:rsid w:val="00060DF7"/>
    <w:rsid w:val="0006307A"/>
    <w:rsid w:val="00063910"/>
    <w:rsid w:val="00076454"/>
    <w:rsid w:val="00095F47"/>
    <w:rsid w:val="000A163F"/>
    <w:rsid w:val="000D1648"/>
    <w:rsid w:val="000D3B3E"/>
    <w:rsid w:val="000D6797"/>
    <w:rsid w:val="000E51CB"/>
    <w:rsid w:val="000E58CC"/>
    <w:rsid w:val="000F7A21"/>
    <w:rsid w:val="00104DEC"/>
    <w:rsid w:val="0011106B"/>
    <w:rsid w:val="001164DB"/>
    <w:rsid w:val="00127E3B"/>
    <w:rsid w:val="00130DE8"/>
    <w:rsid w:val="00132C50"/>
    <w:rsid w:val="001370E6"/>
    <w:rsid w:val="00140C2E"/>
    <w:rsid w:val="00146D75"/>
    <w:rsid w:val="00151596"/>
    <w:rsid w:val="00164B55"/>
    <w:rsid w:val="00164E39"/>
    <w:rsid w:val="00167663"/>
    <w:rsid w:val="001713AD"/>
    <w:rsid w:val="00177F8C"/>
    <w:rsid w:val="00180478"/>
    <w:rsid w:val="001A1062"/>
    <w:rsid w:val="001B007A"/>
    <w:rsid w:val="001B19DA"/>
    <w:rsid w:val="001B51A7"/>
    <w:rsid w:val="001B7793"/>
    <w:rsid w:val="001C6D5B"/>
    <w:rsid w:val="001D0D52"/>
    <w:rsid w:val="001F7A48"/>
    <w:rsid w:val="002077F9"/>
    <w:rsid w:val="00215915"/>
    <w:rsid w:val="00217F89"/>
    <w:rsid w:val="00222ED6"/>
    <w:rsid w:val="00231FDB"/>
    <w:rsid w:val="00276FF4"/>
    <w:rsid w:val="00277244"/>
    <w:rsid w:val="002A3ECE"/>
    <w:rsid w:val="002B380E"/>
    <w:rsid w:val="002B43B3"/>
    <w:rsid w:val="002B4DF8"/>
    <w:rsid w:val="002C1478"/>
    <w:rsid w:val="002C2258"/>
    <w:rsid w:val="002C7C82"/>
    <w:rsid w:val="002D0664"/>
    <w:rsid w:val="002D1088"/>
    <w:rsid w:val="002D3191"/>
    <w:rsid w:val="002D6208"/>
    <w:rsid w:val="0030522F"/>
    <w:rsid w:val="00332857"/>
    <w:rsid w:val="00333FD4"/>
    <w:rsid w:val="00345BBB"/>
    <w:rsid w:val="00350546"/>
    <w:rsid w:val="00350A54"/>
    <w:rsid w:val="00365F1C"/>
    <w:rsid w:val="00380C97"/>
    <w:rsid w:val="00387BF2"/>
    <w:rsid w:val="003A7448"/>
    <w:rsid w:val="003B11CF"/>
    <w:rsid w:val="003B67BB"/>
    <w:rsid w:val="003B7503"/>
    <w:rsid w:val="003C0539"/>
    <w:rsid w:val="003C1397"/>
    <w:rsid w:val="003C5628"/>
    <w:rsid w:val="003D759D"/>
    <w:rsid w:val="003E4949"/>
    <w:rsid w:val="003F005C"/>
    <w:rsid w:val="003F4BD1"/>
    <w:rsid w:val="003F549C"/>
    <w:rsid w:val="00412EF6"/>
    <w:rsid w:val="0041451E"/>
    <w:rsid w:val="00416F9D"/>
    <w:rsid w:val="00422135"/>
    <w:rsid w:val="00425312"/>
    <w:rsid w:val="004463B5"/>
    <w:rsid w:val="0044674A"/>
    <w:rsid w:val="0045259F"/>
    <w:rsid w:val="0046038C"/>
    <w:rsid w:val="00461AEA"/>
    <w:rsid w:val="00467A90"/>
    <w:rsid w:val="00472312"/>
    <w:rsid w:val="00474379"/>
    <w:rsid w:val="00476141"/>
    <w:rsid w:val="004765B1"/>
    <w:rsid w:val="004810BE"/>
    <w:rsid w:val="004901B5"/>
    <w:rsid w:val="00495709"/>
    <w:rsid w:val="004A49AA"/>
    <w:rsid w:val="004B1BCF"/>
    <w:rsid w:val="004E702B"/>
    <w:rsid w:val="004F07FD"/>
    <w:rsid w:val="004F3EBA"/>
    <w:rsid w:val="004F6B24"/>
    <w:rsid w:val="00501F62"/>
    <w:rsid w:val="00512A5B"/>
    <w:rsid w:val="00512E5B"/>
    <w:rsid w:val="00517670"/>
    <w:rsid w:val="0052368D"/>
    <w:rsid w:val="00527FBB"/>
    <w:rsid w:val="0053599D"/>
    <w:rsid w:val="0054193D"/>
    <w:rsid w:val="00550EBF"/>
    <w:rsid w:val="00562655"/>
    <w:rsid w:val="00562EAF"/>
    <w:rsid w:val="00571539"/>
    <w:rsid w:val="00573CB3"/>
    <w:rsid w:val="005751A1"/>
    <w:rsid w:val="00575CEC"/>
    <w:rsid w:val="0057703B"/>
    <w:rsid w:val="00577CCC"/>
    <w:rsid w:val="005A0D79"/>
    <w:rsid w:val="005A7F15"/>
    <w:rsid w:val="005B08A8"/>
    <w:rsid w:val="005C0F47"/>
    <w:rsid w:val="005C23E8"/>
    <w:rsid w:val="005C3B8B"/>
    <w:rsid w:val="005C4DED"/>
    <w:rsid w:val="005C61E0"/>
    <w:rsid w:val="005C7203"/>
    <w:rsid w:val="005D1BBE"/>
    <w:rsid w:val="005E0371"/>
    <w:rsid w:val="005E091E"/>
    <w:rsid w:val="005E417E"/>
    <w:rsid w:val="005E49C7"/>
    <w:rsid w:val="00620263"/>
    <w:rsid w:val="0062217F"/>
    <w:rsid w:val="0064323A"/>
    <w:rsid w:val="00663ECF"/>
    <w:rsid w:val="0067111F"/>
    <w:rsid w:val="00672A72"/>
    <w:rsid w:val="00676EB1"/>
    <w:rsid w:val="00677C28"/>
    <w:rsid w:val="00681E85"/>
    <w:rsid w:val="00685BB4"/>
    <w:rsid w:val="00686A61"/>
    <w:rsid w:val="00695BBF"/>
    <w:rsid w:val="006A074E"/>
    <w:rsid w:val="006A3909"/>
    <w:rsid w:val="006B01E5"/>
    <w:rsid w:val="006B12DA"/>
    <w:rsid w:val="006B4986"/>
    <w:rsid w:val="006C3D0C"/>
    <w:rsid w:val="006C5A03"/>
    <w:rsid w:val="006C68CE"/>
    <w:rsid w:val="006D1BD3"/>
    <w:rsid w:val="007033FA"/>
    <w:rsid w:val="00703EE9"/>
    <w:rsid w:val="0071118D"/>
    <w:rsid w:val="00714B89"/>
    <w:rsid w:val="00732E55"/>
    <w:rsid w:val="007341AC"/>
    <w:rsid w:val="00734E97"/>
    <w:rsid w:val="007404BC"/>
    <w:rsid w:val="007418BA"/>
    <w:rsid w:val="00747B4A"/>
    <w:rsid w:val="00751614"/>
    <w:rsid w:val="00763396"/>
    <w:rsid w:val="00764470"/>
    <w:rsid w:val="00767B60"/>
    <w:rsid w:val="0077393E"/>
    <w:rsid w:val="007A10F9"/>
    <w:rsid w:val="007B1256"/>
    <w:rsid w:val="007D110E"/>
    <w:rsid w:val="007D1DE0"/>
    <w:rsid w:val="007D534D"/>
    <w:rsid w:val="007D6C59"/>
    <w:rsid w:val="007E06CF"/>
    <w:rsid w:val="007E3186"/>
    <w:rsid w:val="007E5DB4"/>
    <w:rsid w:val="007F3846"/>
    <w:rsid w:val="007F441C"/>
    <w:rsid w:val="007F6EE1"/>
    <w:rsid w:val="00802A79"/>
    <w:rsid w:val="00804A1D"/>
    <w:rsid w:val="008230E3"/>
    <w:rsid w:val="008340F6"/>
    <w:rsid w:val="00843273"/>
    <w:rsid w:val="008438B7"/>
    <w:rsid w:val="00843A44"/>
    <w:rsid w:val="00844697"/>
    <w:rsid w:val="00857127"/>
    <w:rsid w:val="00867CE7"/>
    <w:rsid w:val="008755AF"/>
    <w:rsid w:val="008771F1"/>
    <w:rsid w:val="00880676"/>
    <w:rsid w:val="00884270"/>
    <w:rsid w:val="008B573E"/>
    <w:rsid w:val="008B5EFA"/>
    <w:rsid w:val="008C161D"/>
    <w:rsid w:val="008C253B"/>
    <w:rsid w:val="008C36DF"/>
    <w:rsid w:val="008D2DBA"/>
    <w:rsid w:val="00914699"/>
    <w:rsid w:val="00917C2E"/>
    <w:rsid w:val="009566A2"/>
    <w:rsid w:val="00960CF1"/>
    <w:rsid w:val="0096708B"/>
    <w:rsid w:val="00973797"/>
    <w:rsid w:val="009738AE"/>
    <w:rsid w:val="00982A61"/>
    <w:rsid w:val="00985B3A"/>
    <w:rsid w:val="009869E8"/>
    <w:rsid w:val="00993450"/>
    <w:rsid w:val="00996074"/>
    <w:rsid w:val="009B7547"/>
    <w:rsid w:val="009C2233"/>
    <w:rsid w:val="009C3CA9"/>
    <w:rsid w:val="009C7B1E"/>
    <w:rsid w:val="009D1791"/>
    <w:rsid w:val="009D379E"/>
    <w:rsid w:val="009D63BD"/>
    <w:rsid w:val="009D7E62"/>
    <w:rsid w:val="009E0E1D"/>
    <w:rsid w:val="009E285C"/>
    <w:rsid w:val="009F543D"/>
    <w:rsid w:val="00A00F01"/>
    <w:rsid w:val="00A109F6"/>
    <w:rsid w:val="00A12476"/>
    <w:rsid w:val="00A14F2C"/>
    <w:rsid w:val="00A2356F"/>
    <w:rsid w:val="00A27E1E"/>
    <w:rsid w:val="00A364C1"/>
    <w:rsid w:val="00A40F77"/>
    <w:rsid w:val="00A41320"/>
    <w:rsid w:val="00A43E3B"/>
    <w:rsid w:val="00A47720"/>
    <w:rsid w:val="00A47F20"/>
    <w:rsid w:val="00A56B77"/>
    <w:rsid w:val="00A570C1"/>
    <w:rsid w:val="00A707FD"/>
    <w:rsid w:val="00A7621D"/>
    <w:rsid w:val="00A8138C"/>
    <w:rsid w:val="00A8317D"/>
    <w:rsid w:val="00A868DC"/>
    <w:rsid w:val="00A96AC5"/>
    <w:rsid w:val="00AB07C8"/>
    <w:rsid w:val="00AB757C"/>
    <w:rsid w:val="00AC002A"/>
    <w:rsid w:val="00AC04B9"/>
    <w:rsid w:val="00AC27AA"/>
    <w:rsid w:val="00AD66A2"/>
    <w:rsid w:val="00AD6AA7"/>
    <w:rsid w:val="00AF3489"/>
    <w:rsid w:val="00B12A59"/>
    <w:rsid w:val="00B20DC8"/>
    <w:rsid w:val="00B24A63"/>
    <w:rsid w:val="00B2562D"/>
    <w:rsid w:val="00B25891"/>
    <w:rsid w:val="00B323C9"/>
    <w:rsid w:val="00B338D8"/>
    <w:rsid w:val="00B34275"/>
    <w:rsid w:val="00B41A3E"/>
    <w:rsid w:val="00B44174"/>
    <w:rsid w:val="00B55470"/>
    <w:rsid w:val="00B74AE5"/>
    <w:rsid w:val="00B80E6C"/>
    <w:rsid w:val="00B8529F"/>
    <w:rsid w:val="00B96501"/>
    <w:rsid w:val="00BA3587"/>
    <w:rsid w:val="00BB2F46"/>
    <w:rsid w:val="00BD05D0"/>
    <w:rsid w:val="00BD6DA2"/>
    <w:rsid w:val="00BE0CFE"/>
    <w:rsid w:val="00BF3213"/>
    <w:rsid w:val="00BF49D1"/>
    <w:rsid w:val="00C122B9"/>
    <w:rsid w:val="00C16441"/>
    <w:rsid w:val="00C17D24"/>
    <w:rsid w:val="00C42C1A"/>
    <w:rsid w:val="00C475D2"/>
    <w:rsid w:val="00C57FBD"/>
    <w:rsid w:val="00C6670E"/>
    <w:rsid w:val="00C82ECB"/>
    <w:rsid w:val="00C84A7C"/>
    <w:rsid w:val="00C91A97"/>
    <w:rsid w:val="00C9437A"/>
    <w:rsid w:val="00CA5100"/>
    <w:rsid w:val="00CB59C6"/>
    <w:rsid w:val="00CC342A"/>
    <w:rsid w:val="00CD2F4E"/>
    <w:rsid w:val="00CD4A06"/>
    <w:rsid w:val="00CD4AD6"/>
    <w:rsid w:val="00CD4EF8"/>
    <w:rsid w:val="00CE1765"/>
    <w:rsid w:val="00CE6AF3"/>
    <w:rsid w:val="00CE78AD"/>
    <w:rsid w:val="00D027A9"/>
    <w:rsid w:val="00D17EE6"/>
    <w:rsid w:val="00D20998"/>
    <w:rsid w:val="00D35F65"/>
    <w:rsid w:val="00D363AE"/>
    <w:rsid w:val="00D426FB"/>
    <w:rsid w:val="00D52D20"/>
    <w:rsid w:val="00D740E6"/>
    <w:rsid w:val="00D82E95"/>
    <w:rsid w:val="00D83540"/>
    <w:rsid w:val="00D85576"/>
    <w:rsid w:val="00DB04E5"/>
    <w:rsid w:val="00DB1776"/>
    <w:rsid w:val="00DB1E25"/>
    <w:rsid w:val="00DC4546"/>
    <w:rsid w:val="00DC63A0"/>
    <w:rsid w:val="00DD5850"/>
    <w:rsid w:val="00DD58B3"/>
    <w:rsid w:val="00DE2006"/>
    <w:rsid w:val="00DF7BAA"/>
    <w:rsid w:val="00E017C7"/>
    <w:rsid w:val="00E13687"/>
    <w:rsid w:val="00E20014"/>
    <w:rsid w:val="00E26300"/>
    <w:rsid w:val="00E35166"/>
    <w:rsid w:val="00E37F47"/>
    <w:rsid w:val="00E44D38"/>
    <w:rsid w:val="00E45FB9"/>
    <w:rsid w:val="00E605C4"/>
    <w:rsid w:val="00E610B1"/>
    <w:rsid w:val="00E65A99"/>
    <w:rsid w:val="00E67C8D"/>
    <w:rsid w:val="00E70934"/>
    <w:rsid w:val="00E77E65"/>
    <w:rsid w:val="00E80387"/>
    <w:rsid w:val="00E85938"/>
    <w:rsid w:val="00E91E6D"/>
    <w:rsid w:val="00EA7809"/>
    <w:rsid w:val="00EB4983"/>
    <w:rsid w:val="00ED183D"/>
    <w:rsid w:val="00EE635F"/>
    <w:rsid w:val="00EF54CA"/>
    <w:rsid w:val="00F04CC4"/>
    <w:rsid w:val="00F1517B"/>
    <w:rsid w:val="00F247C9"/>
    <w:rsid w:val="00F2505C"/>
    <w:rsid w:val="00F304A5"/>
    <w:rsid w:val="00F308C3"/>
    <w:rsid w:val="00F37150"/>
    <w:rsid w:val="00F4327D"/>
    <w:rsid w:val="00F50447"/>
    <w:rsid w:val="00F6354F"/>
    <w:rsid w:val="00F64061"/>
    <w:rsid w:val="00F646E9"/>
    <w:rsid w:val="00F71DBE"/>
    <w:rsid w:val="00F74A77"/>
    <w:rsid w:val="00F758A1"/>
    <w:rsid w:val="00F80D83"/>
    <w:rsid w:val="00F913BD"/>
    <w:rsid w:val="00F940EE"/>
    <w:rsid w:val="00F95B90"/>
    <w:rsid w:val="00F96AED"/>
    <w:rsid w:val="00FB0573"/>
    <w:rsid w:val="00FB486A"/>
    <w:rsid w:val="00FB6489"/>
    <w:rsid w:val="00FD1470"/>
    <w:rsid w:val="00FE555A"/>
    <w:rsid w:val="00FE5F6B"/>
    <w:rsid w:val="00FF48F9"/>
    <w:rsid w:val="02ECE0B7"/>
    <w:rsid w:val="031DAC6D"/>
    <w:rsid w:val="0538DBE3"/>
    <w:rsid w:val="056281CD"/>
    <w:rsid w:val="08FED7D0"/>
    <w:rsid w:val="09B8A304"/>
    <w:rsid w:val="0C349969"/>
    <w:rsid w:val="1263BECC"/>
    <w:rsid w:val="145F6D92"/>
    <w:rsid w:val="17A0E5AE"/>
    <w:rsid w:val="21B245F2"/>
    <w:rsid w:val="22B58C80"/>
    <w:rsid w:val="24BED66D"/>
    <w:rsid w:val="26E2BC04"/>
    <w:rsid w:val="26E69CBB"/>
    <w:rsid w:val="292232F9"/>
    <w:rsid w:val="2C2C8C10"/>
    <w:rsid w:val="2DC3165F"/>
    <w:rsid w:val="2E09F075"/>
    <w:rsid w:val="30B5B7EA"/>
    <w:rsid w:val="3231FC68"/>
    <w:rsid w:val="32E5EC28"/>
    <w:rsid w:val="36027281"/>
    <w:rsid w:val="3A3AFC5A"/>
    <w:rsid w:val="3BF15091"/>
    <w:rsid w:val="3CBF60C0"/>
    <w:rsid w:val="3E41AA21"/>
    <w:rsid w:val="3FBA0516"/>
    <w:rsid w:val="436919BC"/>
    <w:rsid w:val="445379FE"/>
    <w:rsid w:val="44B2B597"/>
    <w:rsid w:val="4669BFD0"/>
    <w:rsid w:val="4A25B461"/>
    <w:rsid w:val="4B53C51B"/>
    <w:rsid w:val="4B66B269"/>
    <w:rsid w:val="513D89B9"/>
    <w:rsid w:val="515BCE04"/>
    <w:rsid w:val="51B4FF22"/>
    <w:rsid w:val="555BEA6A"/>
    <w:rsid w:val="569441D7"/>
    <w:rsid w:val="5944A9F4"/>
    <w:rsid w:val="59A3145E"/>
    <w:rsid w:val="5A968555"/>
    <w:rsid w:val="5AC3F528"/>
    <w:rsid w:val="5E07F795"/>
    <w:rsid w:val="604F5B8C"/>
    <w:rsid w:val="609AA30D"/>
    <w:rsid w:val="647EB744"/>
    <w:rsid w:val="66C8C21B"/>
    <w:rsid w:val="68C28C32"/>
    <w:rsid w:val="6C161AAE"/>
    <w:rsid w:val="70E12C68"/>
    <w:rsid w:val="7469CC24"/>
    <w:rsid w:val="75F31877"/>
    <w:rsid w:val="76513441"/>
    <w:rsid w:val="7695EC41"/>
    <w:rsid w:val="7A2E1880"/>
    <w:rsid w:val="7BAD765E"/>
    <w:rsid w:val="7FB0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4C3DB"/>
  <w14:defaultImageDpi w14:val="32767"/>
  <w15:chartTrackingRefBased/>
  <w15:docId w15:val="{F38E7C26-266A-4D05-B4E0-6FAEFBF1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5F6B"/>
    <w:rPr>
      <w:rFonts w:ascii="Arial" w:hAnsi="Arial"/>
      <w:sz w:val="24"/>
      <w:szCs w:val="24"/>
      <w:lang w:eastAsia="zh-CN"/>
    </w:rPr>
  </w:style>
  <w:style w:type="paragraph" w:styleId="Heading3">
    <w:name w:val="heading 3"/>
    <w:basedOn w:val="Normal"/>
    <w:next w:val="Normal"/>
    <w:link w:val="Heading3Char"/>
    <w:uiPriority w:val="9"/>
    <w:unhideWhenUsed/>
    <w:qFormat/>
    <w:rsid w:val="005E417E"/>
    <w:pPr>
      <w:keepNext/>
      <w:keepLines/>
      <w:spacing w:before="160" w:after="80" w:line="279" w:lineRule="auto"/>
      <w:outlineLvl w:val="2"/>
    </w:pPr>
    <w:rPr>
      <w:rFonts w:asciiTheme="minorHAnsi" w:eastAsiaTheme="majorEastAsia" w:hAnsiTheme="minorHAnsi" w:cstheme="majorBidi"/>
      <w:color w:val="2F5496" w:themeColor="accent1" w:themeShade="BF"/>
      <w:sz w:val="28"/>
      <w:szCs w:val="28"/>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9D7E62"/>
    <w:pPr>
      <w:spacing w:line="240" w:lineRule="exact"/>
      <w:ind w:left="1134" w:right="1134"/>
    </w:pPr>
    <w:rPr>
      <w:sz w:val="21"/>
    </w:rPr>
  </w:style>
  <w:style w:type="paragraph" w:customStyle="1" w:styleId="EPABodyText">
    <w:name w:val="EPA Body Text"/>
    <w:basedOn w:val="Normal"/>
    <w:rsid w:val="00C16441"/>
    <w:pPr>
      <w:suppressAutoHyphens/>
      <w:spacing w:after="100" w:line="260" w:lineRule="exact"/>
    </w:pPr>
    <w:rPr>
      <w:rFonts w:cs="Arial"/>
      <w:sz w:val="22"/>
      <w:szCs w:val="22"/>
    </w:rPr>
  </w:style>
  <w:style w:type="paragraph" w:styleId="Header">
    <w:name w:val="header"/>
    <w:basedOn w:val="Normal"/>
    <w:link w:val="HeaderChar"/>
    <w:uiPriority w:val="99"/>
    <w:unhideWhenUsed/>
    <w:rsid w:val="00001106"/>
    <w:pPr>
      <w:tabs>
        <w:tab w:val="center" w:pos="4513"/>
        <w:tab w:val="right" w:pos="9026"/>
      </w:tabs>
    </w:pPr>
  </w:style>
  <w:style w:type="character" w:customStyle="1" w:styleId="HeaderChar">
    <w:name w:val="Header Char"/>
    <w:basedOn w:val="DefaultParagraphFont"/>
    <w:link w:val="Header"/>
    <w:uiPriority w:val="99"/>
    <w:rsid w:val="00001106"/>
  </w:style>
  <w:style w:type="paragraph" w:styleId="Footer">
    <w:name w:val="footer"/>
    <w:basedOn w:val="Normal"/>
    <w:link w:val="FooterChar"/>
    <w:uiPriority w:val="99"/>
    <w:unhideWhenUsed/>
    <w:rsid w:val="00001106"/>
    <w:pPr>
      <w:tabs>
        <w:tab w:val="center" w:pos="4513"/>
        <w:tab w:val="right" w:pos="9026"/>
      </w:tabs>
    </w:pPr>
  </w:style>
  <w:style w:type="character" w:customStyle="1" w:styleId="FooterChar">
    <w:name w:val="Footer Char"/>
    <w:basedOn w:val="DefaultParagraphFont"/>
    <w:link w:val="Footer"/>
    <w:uiPriority w:val="99"/>
    <w:rsid w:val="00001106"/>
  </w:style>
  <w:style w:type="paragraph" w:styleId="BalloonText">
    <w:name w:val="Balloon Text"/>
    <w:basedOn w:val="Normal"/>
    <w:link w:val="BalloonTextChar"/>
    <w:uiPriority w:val="99"/>
    <w:semiHidden/>
    <w:unhideWhenUsed/>
    <w:rsid w:val="00012697"/>
    <w:rPr>
      <w:rFonts w:ascii="Lucida Grande" w:hAnsi="Lucida Grande" w:cs="Lucida Grande"/>
      <w:sz w:val="18"/>
      <w:szCs w:val="18"/>
    </w:rPr>
  </w:style>
  <w:style w:type="character" w:customStyle="1" w:styleId="BalloonTextChar">
    <w:name w:val="Balloon Text Char"/>
    <w:link w:val="BalloonText"/>
    <w:uiPriority w:val="99"/>
    <w:semiHidden/>
    <w:rsid w:val="00012697"/>
    <w:rPr>
      <w:rFonts w:ascii="Lucida Grande" w:hAnsi="Lucida Grande" w:cs="Lucida Grande"/>
      <w:sz w:val="18"/>
      <w:szCs w:val="18"/>
    </w:rPr>
  </w:style>
  <w:style w:type="paragraph" w:customStyle="1" w:styleId="HL10pt">
    <w:name w:val="HL 10pt"/>
    <w:basedOn w:val="Normal"/>
    <w:qFormat/>
    <w:rsid w:val="007E5DB4"/>
    <w:pPr>
      <w:spacing w:before="300" w:after="60" w:line="260" w:lineRule="exact"/>
    </w:pPr>
    <w:rPr>
      <w:rFonts w:eastAsiaTheme="minorEastAsia" w:cs="Arial"/>
      <w:b/>
      <w:sz w:val="20"/>
      <w:szCs w:val="18"/>
      <w:lang w:val="en-AU" w:eastAsia="en-US"/>
    </w:rPr>
  </w:style>
  <w:style w:type="paragraph" w:customStyle="1" w:styleId="BodyCopy10pt">
    <w:name w:val="Body Copy 10pt"/>
    <w:basedOn w:val="Normal"/>
    <w:qFormat/>
    <w:rsid w:val="007E5DB4"/>
    <w:pPr>
      <w:spacing w:after="160" w:line="280" w:lineRule="exact"/>
    </w:pPr>
    <w:rPr>
      <w:rFonts w:eastAsiaTheme="minorEastAsia" w:cs="Arial"/>
      <w:sz w:val="20"/>
      <w:szCs w:val="18"/>
      <w:lang w:val="en-AU" w:eastAsia="en-US"/>
    </w:rPr>
  </w:style>
  <w:style w:type="paragraph" w:customStyle="1" w:styleId="BulletPoint10pt">
    <w:name w:val="Bullet Point 10pt"/>
    <w:basedOn w:val="ListParagraph"/>
    <w:qFormat/>
    <w:rsid w:val="007E5DB4"/>
    <w:pPr>
      <w:numPr>
        <w:numId w:val="1"/>
      </w:numPr>
      <w:tabs>
        <w:tab w:val="num" w:pos="0"/>
      </w:tabs>
      <w:spacing w:after="120" w:line="280" w:lineRule="exact"/>
      <w:ind w:left="284" w:hanging="284"/>
    </w:pPr>
    <w:rPr>
      <w:rFonts w:eastAsiaTheme="minorEastAsia" w:cs="Arial"/>
      <w:sz w:val="20"/>
      <w:szCs w:val="18"/>
      <w:lang w:val="en-AU" w:eastAsia="en-US"/>
    </w:rPr>
  </w:style>
  <w:style w:type="paragraph" w:styleId="ListParagraph">
    <w:name w:val="List Paragraph"/>
    <w:basedOn w:val="Normal"/>
    <w:uiPriority w:val="34"/>
    <w:qFormat/>
    <w:rsid w:val="00577CCC"/>
    <w:pPr>
      <w:ind w:left="720"/>
      <w:contextualSpacing/>
    </w:pPr>
  </w:style>
  <w:style w:type="character" w:styleId="Hyperlink">
    <w:name w:val="Hyperlink"/>
    <w:basedOn w:val="DefaultParagraphFont"/>
    <w:uiPriority w:val="99"/>
    <w:unhideWhenUsed/>
    <w:rsid w:val="00022CDB"/>
    <w:rPr>
      <w:color w:val="0563C1" w:themeColor="hyperlink"/>
      <w:u w:val="single"/>
    </w:rPr>
  </w:style>
  <w:style w:type="character" w:styleId="UnresolvedMention">
    <w:name w:val="Unresolved Mention"/>
    <w:basedOn w:val="DefaultParagraphFont"/>
    <w:uiPriority w:val="99"/>
    <w:rsid w:val="00022CDB"/>
    <w:rPr>
      <w:color w:val="605E5C"/>
      <w:shd w:val="clear" w:color="auto" w:fill="E1DFDD"/>
    </w:rPr>
  </w:style>
  <w:style w:type="paragraph" w:customStyle="1" w:styleId="HL28pt">
    <w:name w:val="HL 28pt"/>
    <w:qFormat/>
    <w:rsid w:val="007E5DB4"/>
    <w:pPr>
      <w:spacing w:after="360"/>
    </w:pPr>
    <w:rPr>
      <w:rFonts w:ascii="Arial" w:eastAsiaTheme="minorEastAsia" w:hAnsi="Arial" w:cs="Arial"/>
      <w:b/>
      <w:color w:val="1C1748"/>
      <w:spacing w:val="-20"/>
      <w:sz w:val="56"/>
      <w:szCs w:val="56"/>
      <w:lang w:val="en-AU" w:eastAsia="en-US"/>
    </w:rPr>
  </w:style>
  <w:style w:type="paragraph" w:customStyle="1" w:styleId="HL13pt">
    <w:name w:val="HL 13pt"/>
    <w:qFormat/>
    <w:rsid w:val="007E5DB4"/>
    <w:pPr>
      <w:spacing w:before="300" w:after="80" w:line="300" w:lineRule="exact"/>
    </w:pPr>
    <w:rPr>
      <w:rFonts w:ascii="Arial" w:eastAsiaTheme="minorEastAsia" w:hAnsi="Arial" w:cs="Arial"/>
      <w:bCs/>
      <w:color w:val="00B5DB"/>
      <w:sz w:val="26"/>
      <w:szCs w:val="26"/>
      <w:lang w:eastAsia="en-US"/>
    </w:rPr>
  </w:style>
  <w:style w:type="paragraph" w:customStyle="1" w:styleId="paragraph">
    <w:name w:val="paragraph"/>
    <w:basedOn w:val="Normal"/>
    <w:rsid w:val="00365F1C"/>
    <w:pPr>
      <w:spacing w:before="100" w:beforeAutospacing="1" w:after="100" w:afterAutospacing="1"/>
    </w:pPr>
    <w:rPr>
      <w:rFonts w:ascii="Times New Roman" w:eastAsia="Times New Roman" w:hAnsi="Times New Roman"/>
      <w:lang w:val="en-AU" w:eastAsia="en-AU"/>
    </w:rPr>
  </w:style>
  <w:style w:type="character" w:customStyle="1" w:styleId="normaltextrun">
    <w:name w:val="normaltextrun"/>
    <w:basedOn w:val="DefaultParagraphFont"/>
    <w:rsid w:val="00365F1C"/>
  </w:style>
  <w:style w:type="character" w:customStyle="1" w:styleId="eop">
    <w:name w:val="eop"/>
    <w:basedOn w:val="DefaultParagraphFont"/>
    <w:rsid w:val="00365F1C"/>
  </w:style>
  <w:style w:type="table" w:styleId="TableGrid">
    <w:name w:val="Table Grid"/>
    <w:basedOn w:val="TableNormal"/>
    <w:uiPriority w:val="39"/>
    <w:rsid w:val="004F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091E"/>
    <w:rPr>
      <w:color w:val="954F72" w:themeColor="followedHyperlink"/>
      <w:u w:val="single"/>
    </w:rPr>
  </w:style>
  <w:style w:type="character" w:customStyle="1" w:styleId="Heading3Char">
    <w:name w:val="Heading 3 Char"/>
    <w:basedOn w:val="DefaultParagraphFont"/>
    <w:link w:val="Heading3"/>
    <w:uiPriority w:val="9"/>
    <w:rsid w:val="005E417E"/>
    <w:rPr>
      <w:rFonts w:asciiTheme="minorHAnsi" w:eastAsiaTheme="majorEastAsia" w:hAnsiTheme="minorHAnsi" w:cstheme="majorBidi"/>
      <w:color w:val="2F5496" w:themeColor="accent1" w:themeShade="BF"/>
      <w:sz w:val="28"/>
      <w:szCs w:val="28"/>
      <w:lang w:val="en-AU" w:eastAsia="ja-JP"/>
    </w:rPr>
  </w:style>
  <w:style w:type="paragraph" w:styleId="Revision">
    <w:name w:val="Revision"/>
    <w:hidden/>
    <w:uiPriority w:val="99"/>
    <w:semiHidden/>
    <w:rsid w:val="00917C2E"/>
    <w:rPr>
      <w:rFonts w:ascii="Arial" w:hAnsi="Arial"/>
      <w:sz w:val="24"/>
      <w:szCs w:val="24"/>
      <w:lang w:eastAsia="zh-CN"/>
    </w:rPr>
  </w:style>
  <w:style w:type="paragraph" w:styleId="CommentText">
    <w:name w:val="annotation text"/>
    <w:basedOn w:val="Normal"/>
    <w:link w:val="CommentTextChar"/>
    <w:uiPriority w:val="99"/>
    <w:unhideWhenUsed/>
    <w:rsid w:val="001B007A"/>
    <w:rPr>
      <w:sz w:val="20"/>
      <w:szCs w:val="20"/>
    </w:rPr>
  </w:style>
  <w:style w:type="character" w:customStyle="1" w:styleId="CommentTextChar">
    <w:name w:val="Comment Text Char"/>
    <w:basedOn w:val="DefaultParagraphFont"/>
    <w:link w:val="CommentText"/>
    <w:uiPriority w:val="99"/>
    <w:rsid w:val="001B007A"/>
    <w:rPr>
      <w:rFonts w:ascii="Arial" w:hAnsi="Arial"/>
      <w:lang w:eastAsia="zh-CN"/>
    </w:rPr>
  </w:style>
  <w:style w:type="character" w:styleId="CommentReference">
    <w:name w:val="annotation reference"/>
    <w:basedOn w:val="DefaultParagraphFont"/>
    <w:uiPriority w:val="99"/>
    <w:semiHidden/>
    <w:unhideWhenUsed/>
    <w:rsid w:val="001B007A"/>
    <w:rPr>
      <w:sz w:val="16"/>
      <w:szCs w:val="16"/>
    </w:rPr>
  </w:style>
  <w:style w:type="paragraph" w:styleId="CommentSubject">
    <w:name w:val="annotation subject"/>
    <w:basedOn w:val="CommentText"/>
    <w:next w:val="CommentText"/>
    <w:link w:val="CommentSubjectChar"/>
    <w:uiPriority w:val="99"/>
    <w:semiHidden/>
    <w:unhideWhenUsed/>
    <w:rsid w:val="008438B7"/>
    <w:rPr>
      <w:b/>
      <w:bCs/>
    </w:rPr>
  </w:style>
  <w:style w:type="character" w:customStyle="1" w:styleId="CommentSubjectChar">
    <w:name w:val="Comment Subject Char"/>
    <w:basedOn w:val="CommentTextChar"/>
    <w:link w:val="CommentSubject"/>
    <w:uiPriority w:val="99"/>
    <w:semiHidden/>
    <w:rsid w:val="008438B7"/>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5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is\Downloads\DSD-Factsheet-Single-Column-Word-Template-B-FA%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4D84892434D42A8BFADE33DDDF990" ma:contentTypeVersion="19" ma:contentTypeDescription="Create a new document." ma:contentTypeScope="" ma:versionID="64f808a7de5802f416d4f226be3174c1">
  <xsd:schema xmlns:xsd="http://www.w3.org/2001/XMLSchema" xmlns:xs="http://www.w3.org/2001/XMLSchema" xmlns:p="http://schemas.microsoft.com/office/2006/metadata/properties" xmlns:ns2="14de40c5-48d2-4342-9aa3-9b1b53386b11" xmlns:ns3="9b0d892f-9718-4398-9f5b-0d5203c1d9c2" targetNamespace="http://schemas.microsoft.com/office/2006/metadata/properties" ma:root="true" ma:fieldsID="69344e0a3a7731458491b8f6bc323ca4" ns2:_="" ns3:_="">
    <xsd:import namespace="14de40c5-48d2-4342-9aa3-9b1b53386b11"/>
    <xsd:import namespace="9b0d892f-9718-4398-9f5b-0d5203c1d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e40c5-48d2-4342-9aa3-9b1b5338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0d892f-9718-4398-9f5b-0d5203c1d9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1133c9-a006-4dc5-b49b-2440bdccb374}" ma:internalName="TaxCatchAll" ma:showField="CatchAllData" ma:web="9b0d892f-9718-4398-9f5b-0d5203c1d9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0d892f-9718-4398-9f5b-0d5203c1d9c2" xsi:nil="true"/>
    <lcf76f155ced4ddcb4097134ff3c332f xmlns="14de40c5-48d2-4342-9aa3-9b1b53386b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324F-E8BF-4221-AD3E-D879DB28F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e40c5-48d2-4342-9aa3-9b1b53386b11"/>
    <ds:schemaRef ds:uri="9b0d892f-9718-4398-9f5b-0d5203c1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81909-69D0-4216-9774-CDD29C1391FC}">
  <ds:schemaRefs>
    <ds:schemaRef ds:uri="http://schemas.openxmlformats.org/package/2006/metadata/core-properties"/>
    <ds:schemaRef ds:uri="http://schemas.microsoft.com/office/2006/documentManagement/types"/>
    <ds:schemaRef ds:uri="http://schemas.microsoft.com/office/infopath/2007/PartnerControls"/>
    <ds:schemaRef ds:uri="9b0d892f-9718-4398-9f5b-0d5203c1d9c2"/>
    <ds:schemaRef ds:uri="http://purl.org/dc/elements/1.1/"/>
    <ds:schemaRef ds:uri="http://schemas.microsoft.com/office/2006/metadata/properties"/>
    <ds:schemaRef ds:uri="http://purl.org/dc/terms/"/>
    <ds:schemaRef ds:uri="14de40c5-48d2-4342-9aa3-9b1b53386b11"/>
    <ds:schemaRef ds:uri="http://www.w3.org/XML/1998/namespace"/>
    <ds:schemaRef ds:uri="http://purl.org/dc/dcmitype/"/>
  </ds:schemaRefs>
</ds:datastoreItem>
</file>

<file path=customXml/itemProps3.xml><?xml version="1.0" encoding="utf-8"?>
<ds:datastoreItem xmlns:ds="http://schemas.openxmlformats.org/officeDocument/2006/customXml" ds:itemID="{63896BB0-7025-403A-90A3-A8DC206FBC8C}">
  <ds:schemaRefs>
    <ds:schemaRef ds:uri="http://schemas.microsoft.com/sharepoint/v3/contenttype/forms"/>
  </ds:schemaRefs>
</ds:datastoreItem>
</file>

<file path=customXml/itemProps4.xml><?xml version="1.0" encoding="utf-8"?>
<ds:datastoreItem xmlns:ds="http://schemas.openxmlformats.org/officeDocument/2006/customXml" ds:itemID="{B74A1DB0-DEB0-1A44-889F-24341FD5BAA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DSD-Factsheet-Single-Column-Word-Template-B-FA - Copy</Template>
  <TotalTime>1</TotalTime>
  <Pages>3</Pages>
  <Words>728</Words>
  <Characters>4151</Characters>
  <Application>Microsoft Office Word</Application>
  <DocSecurity>0</DocSecurity>
  <Lines>34</Lines>
  <Paragraphs>9</Paragraphs>
  <ScaleCrop>false</ScaleCrop>
  <Company>Motiv Design</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 Sanchi</dc:creator>
  <cp:keywords/>
  <dc:description/>
  <cp:lastModifiedBy>Ling, Victoria (DSD)</cp:lastModifiedBy>
  <cp:revision>2</cp:revision>
  <cp:lastPrinted>2023-03-21T15:55:00Z</cp:lastPrinted>
  <dcterms:created xsi:type="dcterms:W3CDTF">2024-11-14T23:18:00Z</dcterms:created>
  <dcterms:modified xsi:type="dcterms:W3CDTF">2024-11-14T23:18:00Z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0x0101002F44D84892434D42A8BFADE33DDDF990</vt:lpwstr>
  </property>
  <property fmtid="{D5CDD505-2E9C-101B-9397-08002B2CF9AE}" pid="3" name="ClassificationContentMarkingHeaderShapeIds">
    <vt:lpwstr>2856e82e,35f94668,6b507ecf,3df94572,50625ce9</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ClassificationContentMarkingFooterShapeIds">
    <vt:lpwstr>572bcab0,1c20a7f1,1f5f1c20,2c95d91,cfeef44</vt:lpwstr>
  </property>
  <property fmtid="{D5CDD505-2E9C-101B-9397-08002B2CF9AE}" pid="7" name="ClassificationContentMarkingFooterFontProps">
    <vt:lpwstr>#a80000,12,arial</vt:lpwstr>
  </property>
  <property fmtid="{D5CDD505-2E9C-101B-9397-08002B2CF9AE}" pid="8" name="ClassificationContentMarkingFooterText">
    <vt:lpwstr>OFFICIAL </vt:lpwstr>
  </property>
  <property fmtid="{D5CDD505-2E9C-101B-9397-08002B2CF9AE}" pid="9" name="MediaServiceImageTags">
    <vt:lpwstr/>
  </property>
</Properties>
</file>